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F8" w:rsidRDefault="00283EF8" w:rsidP="00961E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ПРОТОКОЛ № 1</w:t>
      </w:r>
    </w:p>
    <w:p w:rsidR="00283EF8" w:rsidRPr="00301ECF" w:rsidRDefault="00283EF8" w:rsidP="00961EC2">
      <w:pPr>
        <w:shd w:val="clear" w:color="auto" w:fill="FFFFFF"/>
        <w:spacing w:line="252" w:lineRule="exact"/>
        <w:jc w:val="both"/>
        <w:rPr>
          <w:color w:val="000000"/>
          <w:sz w:val="22"/>
          <w:szCs w:val="22"/>
        </w:rPr>
      </w:pPr>
      <w:r w:rsidRPr="00301ECF">
        <w:rPr>
          <w:sz w:val="22"/>
          <w:szCs w:val="22"/>
        </w:rPr>
        <w:t>общего собрания участников общей долевой собственности на    земельный    участок   (единое землепользование)      с  кадастровым номером:   64:08:000000:57 (категория земель: земли сельскохозяйственного назначения, назначение земель: для сельскохозяйственного производства)</w:t>
      </w:r>
      <w:r>
        <w:rPr>
          <w:color w:val="000000"/>
          <w:sz w:val="22"/>
          <w:szCs w:val="22"/>
        </w:rPr>
        <w:t>, находящего</w:t>
      </w:r>
      <w:r w:rsidRPr="007B0374">
        <w:rPr>
          <w:color w:val="000000"/>
          <w:sz w:val="22"/>
          <w:szCs w:val="22"/>
        </w:rPr>
        <w:t>ся по адресу: Саратовская область, Вольский район, Кряжимское муниципальное образование,</w:t>
      </w:r>
      <w:r w:rsidRPr="00301ECF">
        <w:rPr>
          <w:sz w:val="22"/>
          <w:szCs w:val="22"/>
        </w:rPr>
        <w:t>.</w:t>
      </w:r>
    </w:p>
    <w:p w:rsidR="00283EF8" w:rsidRPr="00301ECF" w:rsidRDefault="00283EF8" w:rsidP="00961EC2">
      <w:pPr>
        <w:jc w:val="both"/>
        <w:rPr>
          <w:b/>
          <w:bCs/>
          <w:color w:val="000000"/>
          <w:sz w:val="22"/>
          <w:szCs w:val="22"/>
        </w:rPr>
      </w:pPr>
      <w:r w:rsidRPr="00301ECF">
        <w:rPr>
          <w:sz w:val="22"/>
          <w:szCs w:val="22"/>
        </w:rPr>
        <w:t>.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  <w:u w:val="single"/>
        </w:rPr>
        <w:t>Дата</w:t>
      </w:r>
      <w:r w:rsidRPr="00301ECF">
        <w:rPr>
          <w:sz w:val="22"/>
          <w:szCs w:val="22"/>
        </w:rPr>
        <w:t xml:space="preserve">: 06.07.2017 года. 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  <w:u w:val="single"/>
        </w:rPr>
        <w:t>Всего участников долевой собственности</w:t>
      </w:r>
      <w:r w:rsidRPr="00301ECF">
        <w:rPr>
          <w:sz w:val="22"/>
          <w:szCs w:val="22"/>
        </w:rPr>
        <w:t xml:space="preserve">: 169 человек (долей – 171). </w:t>
      </w:r>
    </w:p>
    <w:p w:rsidR="00283EF8" w:rsidRPr="00301ECF" w:rsidRDefault="00283EF8" w:rsidP="00961EC2">
      <w:pPr>
        <w:rPr>
          <w:sz w:val="22"/>
          <w:szCs w:val="22"/>
        </w:rPr>
      </w:pPr>
      <w:r w:rsidRPr="00301ECF">
        <w:rPr>
          <w:sz w:val="22"/>
          <w:szCs w:val="22"/>
          <w:u w:val="single"/>
        </w:rPr>
        <w:t>Присутствовали</w:t>
      </w:r>
      <w:r w:rsidRPr="00301ECF">
        <w:rPr>
          <w:sz w:val="22"/>
          <w:szCs w:val="22"/>
        </w:rPr>
        <w:t xml:space="preserve">: 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>- собственники  земельных долей: лично - 76 (семьдесят шесть) участников долевой собственности, имеющих  77 (семьдесят семь) земельных  долей -  список присутствующих  прилагается - приложение №1,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>- Метлина Елена Анатольевна - доверенное лицо от  13 собственников  земельных  долей, имеющих  13 (тринадцать) земельных  долей -  список присутствующих  прилагается - приложение №1,</w:t>
      </w:r>
    </w:p>
    <w:p w:rsidR="00283EF8" w:rsidRPr="00301ECF" w:rsidRDefault="00283EF8" w:rsidP="00961EC2">
      <w:pPr>
        <w:jc w:val="both"/>
        <w:rPr>
          <w:color w:val="000000"/>
          <w:sz w:val="22"/>
          <w:szCs w:val="22"/>
        </w:rPr>
      </w:pPr>
      <w:r w:rsidRPr="00301ECF">
        <w:rPr>
          <w:sz w:val="22"/>
          <w:szCs w:val="22"/>
        </w:rPr>
        <w:t xml:space="preserve">  - </w:t>
      </w:r>
      <w:r w:rsidRPr="00301ECF">
        <w:rPr>
          <w:color w:val="000000"/>
          <w:sz w:val="22"/>
          <w:szCs w:val="22"/>
        </w:rPr>
        <w:t>Лобанов Алексей Павлович, глава Кряжимского муниципального образования  Вольского муниципального  района Саратовской области.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  -</w:t>
      </w:r>
      <w:r w:rsidRPr="00301ECF">
        <w:rPr>
          <w:color w:val="000000"/>
          <w:sz w:val="22"/>
          <w:szCs w:val="22"/>
        </w:rPr>
        <w:t xml:space="preserve"> Шаныгина Лариса Валентиновна – уполномоченное лицо администрации  Кряжимского муниципального образования  Вольского муниципального  района Саратовской области</w:t>
      </w:r>
    </w:p>
    <w:p w:rsidR="00283EF8" w:rsidRPr="00301ECF" w:rsidRDefault="00283EF8" w:rsidP="00961EC2">
      <w:pPr>
        <w:rPr>
          <w:sz w:val="22"/>
          <w:szCs w:val="22"/>
        </w:rPr>
      </w:pPr>
      <w:r w:rsidRPr="00301ECF">
        <w:rPr>
          <w:sz w:val="22"/>
          <w:szCs w:val="22"/>
        </w:rPr>
        <w:t xml:space="preserve">                            </w:t>
      </w:r>
    </w:p>
    <w:p w:rsidR="00283EF8" w:rsidRPr="00301ECF" w:rsidRDefault="00283EF8" w:rsidP="00961EC2">
      <w:pPr>
        <w:rPr>
          <w:sz w:val="22"/>
          <w:szCs w:val="22"/>
        </w:rPr>
      </w:pPr>
      <w:r w:rsidRPr="00301ECF">
        <w:rPr>
          <w:sz w:val="22"/>
          <w:szCs w:val="22"/>
        </w:rPr>
        <w:t xml:space="preserve">                               Повестка дня:</w:t>
      </w:r>
    </w:p>
    <w:p w:rsidR="00283EF8" w:rsidRPr="00301ECF" w:rsidRDefault="00283EF8" w:rsidP="00961EC2">
      <w:pPr>
        <w:numPr>
          <w:ilvl w:val="0"/>
          <w:numId w:val="1"/>
        </w:numPr>
        <w:jc w:val="both"/>
        <w:rPr>
          <w:sz w:val="22"/>
          <w:szCs w:val="22"/>
        </w:rPr>
      </w:pPr>
      <w:r w:rsidRPr="00301ECF">
        <w:rPr>
          <w:sz w:val="22"/>
          <w:szCs w:val="22"/>
        </w:rPr>
        <w:t>Избрание председателя и секретаря собрания.</w:t>
      </w:r>
    </w:p>
    <w:p w:rsidR="00283EF8" w:rsidRPr="00301ECF" w:rsidRDefault="00283EF8" w:rsidP="00961EC2">
      <w:pPr>
        <w:numPr>
          <w:ilvl w:val="0"/>
          <w:numId w:val="1"/>
        </w:numPr>
        <w:jc w:val="both"/>
        <w:rPr>
          <w:sz w:val="22"/>
          <w:szCs w:val="22"/>
        </w:rPr>
      </w:pPr>
      <w:r w:rsidRPr="00301ECF">
        <w:rPr>
          <w:sz w:val="22"/>
          <w:szCs w:val="22"/>
        </w:rPr>
        <w:t>Определение регламента собрания.</w:t>
      </w:r>
    </w:p>
    <w:p w:rsidR="00283EF8" w:rsidRPr="00301ECF" w:rsidRDefault="00283EF8" w:rsidP="00961EC2">
      <w:pPr>
        <w:pStyle w:val="ListParagraph"/>
        <w:numPr>
          <w:ilvl w:val="0"/>
          <w:numId w:val="1"/>
        </w:numPr>
        <w:tabs>
          <w:tab w:val="left" w:pos="4200"/>
        </w:tabs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 Об условиях договора аренды земельного участка, находящегося в общедолевой собственности.</w:t>
      </w:r>
    </w:p>
    <w:p w:rsidR="00283EF8" w:rsidRPr="00301ECF" w:rsidRDefault="00283EF8" w:rsidP="00961EC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 Об утверждении  кандидатуры уполномоченного представителя участников общей долевой собственности.</w:t>
      </w:r>
    </w:p>
    <w:p w:rsidR="00283EF8" w:rsidRPr="00301ECF" w:rsidRDefault="00283EF8" w:rsidP="00961EC2">
      <w:pPr>
        <w:ind w:left="360"/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1.   </w:t>
      </w:r>
      <w:r w:rsidRPr="00301ECF">
        <w:rPr>
          <w:sz w:val="22"/>
          <w:szCs w:val="22"/>
          <w:u w:val="single"/>
        </w:rPr>
        <w:t xml:space="preserve">СЛУШАЛИ: </w:t>
      </w:r>
      <w:r w:rsidRPr="00301ECF">
        <w:rPr>
          <w:sz w:val="22"/>
          <w:szCs w:val="22"/>
        </w:rPr>
        <w:t>«Избрание председателя и секретаря собрания».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   1.  </w:t>
      </w:r>
      <w:r w:rsidRPr="00301ECF">
        <w:rPr>
          <w:color w:val="000000"/>
          <w:sz w:val="22"/>
          <w:szCs w:val="22"/>
          <w:u w:val="single"/>
        </w:rPr>
        <w:t>Шаныгина Лариса Валентиновна – уполномоченное лицо администрации  Кряжимского муниципального образования</w:t>
      </w:r>
      <w:r w:rsidRPr="00301ECF">
        <w:rPr>
          <w:sz w:val="22"/>
          <w:szCs w:val="22"/>
        </w:rPr>
        <w:t>: " Для  ведения собрания необходимо избрать председателя собрания и секретаря. Какие будут предложения?»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   2. </w:t>
      </w:r>
      <w:r w:rsidRPr="00301ECF">
        <w:rPr>
          <w:sz w:val="22"/>
          <w:szCs w:val="22"/>
          <w:u w:val="single"/>
        </w:rPr>
        <w:t>Синицин Иван Алексеевич – участник   общей долевой собственности</w:t>
      </w:r>
      <w:r w:rsidRPr="00301ECF">
        <w:rPr>
          <w:sz w:val="22"/>
          <w:szCs w:val="22"/>
        </w:rPr>
        <w:t xml:space="preserve">: «Предлагаю, в соответствии с   Федеральным законом  № 435  от 29.12.2010 года «О внесении изменений в отдельные законодательные акты Российской Федерации в части совершенствования оборота земель  сельскохозяйственного назначения», председателем общего собрания участников общей долевой собственности избрать </w:t>
      </w:r>
      <w:r w:rsidRPr="00301ECF">
        <w:rPr>
          <w:color w:val="000000"/>
          <w:sz w:val="22"/>
          <w:szCs w:val="22"/>
        </w:rPr>
        <w:t>Шаныгину Ларису Валентиновну – уполномоченное лицо администрации  Кряжимского муниципального образования</w:t>
      </w:r>
      <w:r w:rsidRPr="00301ECF">
        <w:rPr>
          <w:sz w:val="22"/>
          <w:szCs w:val="22"/>
        </w:rPr>
        <w:t xml:space="preserve">, секретарем общего собрания участников общей долевой собственности избрать Фарафонову Галину Васильевну – участницу общей долевой собственности». 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  <w:u w:val="single"/>
        </w:rPr>
      </w:pPr>
      <w:r w:rsidRPr="00301ECF">
        <w:rPr>
          <w:sz w:val="22"/>
          <w:szCs w:val="22"/>
        </w:rPr>
        <w:t xml:space="preserve">    1.  </w:t>
      </w:r>
      <w:r w:rsidRPr="00301ECF">
        <w:rPr>
          <w:sz w:val="22"/>
          <w:szCs w:val="22"/>
          <w:u w:val="single"/>
        </w:rPr>
        <w:t>РЕШИЛИ: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Председателем общего собрания участников долевой собственности на  многоконтурный земельный    участок  ….избрать </w:t>
      </w:r>
      <w:r w:rsidRPr="00301ECF">
        <w:rPr>
          <w:color w:val="000000"/>
          <w:sz w:val="22"/>
          <w:szCs w:val="22"/>
        </w:rPr>
        <w:t>Шаныгину Ларису Валентиновну – уполномоченное лицо администрации  Кряжимского муниципального образования</w:t>
      </w:r>
      <w:r w:rsidRPr="00301ECF">
        <w:rPr>
          <w:sz w:val="22"/>
          <w:szCs w:val="22"/>
        </w:rPr>
        <w:t>, секретарем собрания - Фарафонову Галину Васильевну – участницу общей долевой собственности.                           .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ind w:left="360"/>
        <w:jc w:val="both"/>
        <w:rPr>
          <w:sz w:val="22"/>
          <w:szCs w:val="22"/>
          <w:u w:val="single"/>
        </w:rPr>
      </w:pPr>
      <w:r w:rsidRPr="00301ECF">
        <w:rPr>
          <w:sz w:val="22"/>
          <w:szCs w:val="22"/>
          <w:u w:val="single"/>
        </w:rPr>
        <w:t xml:space="preserve">ГОЛОСОВАЛИ: </w:t>
      </w:r>
      <w:r w:rsidRPr="00301ECF">
        <w:rPr>
          <w:sz w:val="22"/>
          <w:szCs w:val="22"/>
        </w:rPr>
        <w:t>" ЗА" – единогласно,  " ПРОТИВ " – нет, " ВОЗДЕРЖАЛИСЬ " - нет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2. </w:t>
      </w:r>
      <w:r w:rsidRPr="00301ECF">
        <w:rPr>
          <w:sz w:val="22"/>
          <w:szCs w:val="22"/>
          <w:u w:val="single"/>
        </w:rPr>
        <w:t>СЛУШАЛИ:</w:t>
      </w:r>
      <w:r w:rsidRPr="00301ECF">
        <w:rPr>
          <w:sz w:val="22"/>
          <w:szCs w:val="22"/>
        </w:rPr>
        <w:t xml:space="preserve"> «Определение регламента собрания».</w:t>
      </w:r>
    </w:p>
    <w:p w:rsidR="00283EF8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 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        1. </w:t>
      </w:r>
      <w:r w:rsidRPr="00301ECF">
        <w:rPr>
          <w:color w:val="000000"/>
          <w:sz w:val="22"/>
          <w:szCs w:val="22"/>
          <w:u w:val="single"/>
        </w:rPr>
        <w:t>Шаныгина Лариса Валентиновна – уполномоченное лицо администрации  Кряжимского муниципального образования, председатель собрания</w:t>
      </w:r>
      <w:r w:rsidRPr="00301ECF">
        <w:rPr>
          <w:sz w:val="22"/>
          <w:szCs w:val="22"/>
        </w:rPr>
        <w:t xml:space="preserve">:  ««Для ведения собрания мы должны утвердить регламент. На сегодняшнем собрании присутствует  </w:t>
      </w:r>
      <w:r>
        <w:rPr>
          <w:sz w:val="22"/>
          <w:szCs w:val="22"/>
        </w:rPr>
        <w:t xml:space="preserve">лично </w:t>
      </w:r>
      <w:r w:rsidRPr="00301ECF">
        <w:rPr>
          <w:sz w:val="22"/>
          <w:szCs w:val="22"/>
        </w:rPr>
        <w:t>76 (семьдесят шесть) участников долевой собственности</w:t>
      </w:r>
      <w:r>
        <w:rPr>
          <w:sz w:val="22"/>
          <w:szCs w:val="22"/>
        </w:rPr>
        <w:t xml:space="preserve">. Они имеют </w:t>
      </w:r>
      <w:r w:rsidRPr="00301ECF">
        <w:rPr>
          <w:sz w:val="22"/>
          <w:szCs w:val="22"/>
        </w:rPr>
        <w:t>77 (</w:t>
      </w:r>
      <w:r>
        <w:rPr>
          <w:sz w:val="22"/>
          <w:szCs w:val="22"/>
        </w:rPr>
        <w:t>семьдесят семь) земельных  долей</w:t>
      </w:r>
      <w:r w:rsidRPr="00301E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Pr="00301ECF">
        <w:rPr>
          <w:sz w:val="22"/>
          <w:szCs w:val="22"/>
        </w:rPr>
        <w:t xml:space="preserve">доверенное лицо от  13 собственников  земельных  долей, </w:t>
      </w:r>
      <w:r>
        <w:rPr>
          <w:sz w:val="22"/>
          <w:szCs w:val="22"/>
        </w:rPr>
        <w:t xml:space="preserve">которые имеют </w:t>
      </w:r>
      <w:r w:rsidRPr="00301ECF">
        <w:rPr>
          <w:sz w:val="22"/>
          <w:szCs w:val="22"/>
        </w:rPr>
        <w:t xml:space="preserve">13 (тринадцать) земельных  долей, </w:t>
      </w:r>
      <w:r>
        <w:rPr>
          <w:sz w:val="22"/>
          <w:szCs w:val="22"/>
        </w:rPr>
        <w:t>то есть к</w:t>
      </w:r>
      <w:r w:rsidRPr="00301ECF">
        <w:rPr>
          <w:sz w:val="22"/>
          <w:szCs w:val="22"/>
        </w:rPr>
        <w:t>оличество присутствующих на собрании участников долевой собственности</w:t>
      </w:r>
      <w:r>
        <w:rPr>
          <w:sz w:val="22"/>
          <w:szCs w:val="22"/>
        </w:rPr>
        <w:t xml:space="preserve"> составляет 52,05 </w:t>
      </w:r>
      <w:r w:rsidRPr="00301ECF">
        <w:rPr>
          <w:sz w:val="22"/>
          <w:szCs w:val="22"/>
        </w:rPr>
        <w:t>%  от общего числа собственников долей данного земельного участка.</w:t>
      </w:r>
      <w:r>
        <w:rPr>
          <w:sz w:val="22"/>
          <w:szCs w:val="22"/>
        </w:rPr>
        <w:t xml:space="preserve">, имеющих в собственности 90 </w:t>
      </w:r>
      <w:r w:rsidRPr="00301ECF">
        <w:rPr>
          <w:sz w:val="22"/>
          <w:szCs w:val="22"/>
        </w:rPr>
        <w:t>зе</w:t>
      </w:r>
      <w:r>
        <w:rPr>
          <w:sz w:val="22"/>
          <w:szCs w:val="22"/>
        </w:rPr>
        <w:t>мельных  доли, что составляет 52,63</w:t>
      </w:r>
      <w:r w:rsidRPr="00301ECF">
        <w:rPr>
          <w:sz w:val="22"/>
          <w:szCs w:val="22"/>
        </w:rPr>
        <w:t xml:space="preserve">    % от общего числа долей. Таким образом, кворум есть, то есть собрание можно начинать. В соответствии же с  Федеральным законом № 435 от 29.12.2010 года, голосование на собрании должно проводиться открыто». </w:t>
      </w:r>
    </w:p>
    <w:p w:rsidR="00283EF8" w:rsidRPr="00301ECF" w:rsidRDefault="00283EF8" w:rsidP="00961EC2">
      <w:pPr>
        <w:ind w:firstLine="360"/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  <w:u w:val="single"/>
        </w:rPr>
      </w:pPr>
      <w:r w:rsidRPr="00301ECF">
        <w:rPr>
          <w:sz w:val="22"/>
          <w:szCs w:val="22"/>
        </w:rPr>
        <w:t xml:space="preserve">2.   </w:t>
      </w:r>
      <w:r w:rsidRPr="00301ECF">
        <w:rPr>
          <w:sz w:val="22"/>
          <w:szCs w:val="22"/>
          <w:u w:val="single"/>
        </w:rPr>
        <w:t>РЕШИЛИ:</w:t>
      </w:r>
    </w:p>
    <w:p w:rsidR="00283EF8" w:rsidRPr="00301ECF" w:rsidRDefault="00283EF8" w:rsidP="00961EC2">
      <w:pPr>
        <w:jc w:val="both"/>
        <w:rPr>
          <w:sz w:val="22"/>
          <w:szCs w:val="22"/>
          <w:u w:val="single"/>
        </w:rPr>
      </w:pPr>
      <w:r w:rsidRPr="00301ECF">
        <w:rPr>
          <w:sz w:val="22"/>
          <w:szCs w:val="22"/>
        </w:rPr>
        <w:t xml:space="preserve">      2.1. Информацию принять к сведению. 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      2.2. Голосование проводить открыто.</w:t>
      </w:r>
    </w:p>
    <w:p w:rsidR="00283EF8" w:rsidRPr="00301ECF" w:rsidRDefault="00283EF8" w:rsidP="00961EC2">
      <w:pPr>
        <w:ind w:left="360"/>
        <w:jc w:val="both"/>
        <w:rPr>
          <w:sz w:val="22"/>
          <w:szCs w:val="22"/>
        </w:rPr>
      </w:pPr>
    </w:p>
    <w:p w:rsidR="00283EF8" w:rsidRPr="00301ECF" w:rsidRDefault="00283EF8" w:rsidP="00961EC2">
      <w:pPr>
        <w:ind w:left="360"/>
        <w:jc w:val="both"/>
        <w:rPr>
          <w:sz w:val="22"/>
          <w:szCs w:val="22"/>
          <w:u w:val="single"/>
        </w:rPr>
      </w:pPr>
      <w:r w:rsidRPr="00301ECF">
        <w:rPr>
          <w:sz w:val="22"/>
          <w:szCs w:val="22"/>
          <w:u w:val="single"/>
        </w:rPr>
        <w:t xml:space="preserve">ГОЛОСОВАЛИ: </w:t>
      </w:r>
      <w:r w:rsidRPr="00301ECF">
        <w:rPr>
          <w:sz w:val="22"/>
          <w:szCs w:val="22"/>
        </w:rPr>
        <w:t>" ЗА" – единогласно,  " ПРОТИВ " – нет, " ВОЗДЕРЖАЛИСЬ " - нет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tabs>
          <w:tab w:val="left" w:pos="4200"/>
        </w:tabs>
        <w:jc w:val="both"/>
        <w:rPr>
          <w:sz w:val="22"/>
          <w:szCs w:val="22"/>
        </w:rPr>
      </w:pPr>
      <w:r w:rsidRPr="00301ECF">
        <w:rPr>
          <w:sz w:val="22"/>
          <w:szCs w:val="22"/>
        </w:rPr>
        <w:t>3.   СЛУШАЛИ: «Об условиях договора аренды земельного участка, находящегося в общедолевой собственности».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Default="00283EF8" w:rsidP="00896487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1. </w:t>
      </w:r>
      <w:r w:rsidRPr="00301ECF">
        <w:rPr>
          <w:sz w:val="22"/>
          <w:szCs w:val="22"/>
          <w:u w:val="single"/>
        </w:rPr>
        <w:t>Фарафонова Галина Васильевна – участница общей долевой собственности, секретарь собрания</w:t>
      </w:r>
      <w:r w:rsidRPr="00301ECF">
        <w:rPr>
          <w:sz w:val="22"/>
          <w:szCs w:val="22"/>
        </w:rPr>
        <w:t>: «Собрание проводиться по предложению Дарьина Владимира Борисовича в связи с тем, что срок зарегистрированного ранее (в 2008 году) договора аренды истек в01.01.2018 года. Нам необходимо решить вопрос либо о</w:t>
      </w:r>
      <w:r>
        <w:rPr>
          <w:sz w:val="22"/>
          <w:szCs w:val="22"/>
        </w:rPr>
        <w:t xml:space="preserve"> заключении нового договора аренды</w:t>
      </w:r>
      <w:r w:rsidRPr="00301ECF">
        <w:rPr>
          <w:sz w:val="22"/>
          <w:szCs w:val="22"/>
        </w:rPr>
        <w:t>, либо о расторжении</w:t>
      </w:r>
      <w:r>
        <w:rPr>
          <w:sz w:val="22"/>
          <w:szCs w:val="22"/>
        </w:rPr>
        <w:t xml:space="preserve"> предыдущего, так как по  закону, если стороны не проявили никакой реакции на завершение периода действия договора и «Арендодатель» не потребовал возврата земельного участка, а «Арендатор» продолжает им пользоваться, то договор продлевается на неопределенный срок, до заявления о его прекращении.  По моему участники долевой собственности не хотят менять «Арендатора», но в связи с тем, что жизнь меняется, многие хотели бы изменить условия выплаты арендной платы. Может быть есть ещё какие – то предложения, так как с условиями нового договора вы могли  ознакрмиться в администрации с. Кряжим. Его проект был в администрации и можно было ознакомится с проектом нового договора.».</w:t>
      </w:r>
    </w:p>
    <w:p w:rsidR="00283EF8" w:rsidRPr="00301ECF" w:rsidRDefault="00283EF8" w:rsidP="00896487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301ECF">
        <w:rPr>
          <w:sz w:val="22"/>
          <w:szCs w:val="22"/>
        </w:rPr>
        <w:t xml:space="preserve">.   </w:t>
      </w:r>
      <w:r>
        <w:rPr>
          <w:sz w:val="22"/>
          <w:szCs w:val="22"/>
          <w:u w:val="single"/>
        </w:rPr>
        <w:t>Митюхляев Михаил Александрович</w:t>
      </w:r>
      <w:r w:rsidRPr="00301ECF">
        <w:rPr>
          <w:sz w:val="22"/>
          <w:szCs w:val="22"/>
          <w:u w:val="single"/>
        </w:rPr>
        <w:t xml:space="preserve"> – участник общей долевой собственности</w:t>
      </w:r>
      <w:r w:rsidRPr="00301ECF">
        <w:rPr>
          <w:sz w:val="22"/>
          <w:szCs w:val="22"/>
        </w:rPr>
        <w:t>: «</w:t>
      </w:r>
      <w:r>
        <w:rPr>
          <w:sz w:val="22"/>
          <w:szCs w:val="22"/>
        </w:rPr>
        <w:t xml:space="preserve">Мы не собираемся менять  «Арендатора», но  нас не устраивает арендная плата за земельные доли. </w:t>
      </w:r>
      <w:r w:rsidRPr="00301ECF">
        <w:rPr>
          <w:sz w:val="22"/>
          <w:szCs w:val="22"/>
        </w:rPr>
        <w:t>Арендную оплату предлагаю повысить и назначить в размере 1000 кг зерна и 10 литров подсолнечного масла</w:t>
      </w:r>
      <w:r>
        <w:rPr>
          <w:sz w:val="22"/>
          <w:szCs w:val="22"/>
        </w:rPr>
        <w:t xml:space="preserve"> </w:t>
      </w:r>
      <w:r w:rsidRPr="00301ECF">
        <w:rPr>
          <w:sz w:val="22"/>
          <w:szCs w:val="22"/>
        </w:rPr>
        <w:t>за одну земельную долю».</w:t>
      </w:r>
    </w:p>
    <w:p w:rsidR="00283EF8" w:rsidRPr="00301ECF" w:rsidRDefault="00283EF8" w:rsidP="008964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8A0C59">
        <w:rPr>
          <w:sz w:val="22"/>
          <w:szCs w:val="22"/>
          <w:u w:val="single"/>
        </w:rPr>
        <w:t>Колесникова Валентина Васильевна - участница общей долевой собственности</w:t>
      </w:r>
      <w:r w:rsidRPr="00301ECF">
        <w:rPr>
          <w:sz w:val="22"/>
          <w:szCs w:val="22"/>
        </w:rPr>
        <w:t>: «Нам вначале надо обсудить условия договора аренды в части арендной платы. Какие были приняты условия арендной платы?»</w:t>
      </w:r>
    </w:p>
    <w:p w:rsidR="00283EF8" w:rsidRPr="00301ECF" w:rsidRDefault="00283EF8" w:rsidP="00300EA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01ECF">
        <w:rPr>
          <w:sz w:val="22"/>
          <w:szCs w:val="22"/>
        </w:rPr>
        <w:t xml:space="preserve">. </w:t>
      </w:r>
      <w:r w:rsidRPr="00301ECF">
        <w:rPr>
          <w:sz w:val="22"/>
          <w:szCs w:val="22"/>
          <w:u w:val="single"/>
        </w:rPr>
        <w:t>Фарафонова Галина Васильевна – участница общей долевой собственности, секретарь собрания</w:t>
      </w:r>
      <w:r w:rsidRPr="00301ECF">
        <w:rPr>
          <w:sz w:val="22"/>
          <w:szCs w:val="22"/>
        </w:rPr>
        <w:t>: «Арендная оплата по договору выражалась в выдаче за аренду одной доли: 200 кг зерна, 10 литров подсолнечного масла, «Арендатор» оплачивал налог за земельную долю и  предоставлял транспортные услуги техникой для нужд  участников общей долевой собственности  по сложившейся себестоимости. В связи с тем, что налоги обязаны оплачивать сами собственники за своё имущество и в связи с действующим законодательством, «Арендатор» больше оплачивать налог за земельные доли не будет.  Какие будут предложения по поводу прочей арендной платы за земельные доли?»</w:t>
      </w:r>
    </w:p>
    <w:p w:rsidR="00283EF8" w:rsidRPr="00301ECF" w:rsidRDefault="00283EF8" w:rsidP="006D426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01ECF">
        <w:rPr>
          <w:sz w:val="22"/>
          <w:szCs w:val="22"/>
        </w:rPr>
        <w:t xml:space="preserve">.   </w:t>
      </w:r>
      <w:r w:rsidRPr="00301ECF">
        <w:rPr>
          <w:sz w:val="22"/>
          <w:szCs w:val="22"/>
          <w:u w:val="single"/>
        </w:rPr>
        <w:t>Митюхляев</w:t>
      </w:r>
      <w:r>
        <w:rPr>
          <w:sz w:val="22"/>
          <w:szCs w:val="22"/>
          <w:u w:val="single"/>
        </w:rPr>
        <w:t>а Любовь  Владимировна – участница</w:t>
      </w:r>
      <w:r w:rsidRPr="00301ECF">
        <w:rPr>
          <w:sz w:val="22"/>
          <w:szCs w:val="22"/>
          <w:u w:val="single"/>
        </w:rPr>
        <w:t xml:space="preserve"> общей долевой собственности</w:t>
      </w:r>
      <w:r w:rsidRPr="00301ECF">
        <w:rPr>
          <w:sz w:val="22"/>
          <w:szCs w:val="22"/>
        </w:rPr>
        <w:t>: «</w:t>
      </w:r>
      <w:r>
        <w:rPr>
          <w:sz w:val="22"/>
          <w:szCs w:val="22"/>
        </w:rPr>
        <w:t>Поддерживаю предложение Михаила и а</w:t>
      </w:r>
      <w:r w:rsidRPr="00301ECF">
        <w:rPr>
          <w:sz w:val="22"/>
          <w:szCs w:val="22"/>
        </w:rPr>
        <w:t>рендную оплату предлагаю повысить и назначить в размере 1000 кг зерна и 10 литров подсолнечного масла</w:t>
      </w:r>
      <w:r>
        <w:rPr>
          <w:sz w:val="22"/>
          <w:szCs w:val="22"/>
        </w:rPr>
        <w:t xml:space="preserve"> </w:t>
      </w:r>
      <w:r w:rsidRPr="00301ECF">
        <w:rPr>
          <w:sz w:val="22"/>
          <w:szCs w:val="22"/>
        </w:rPr>
        <w:t>за одну земельную долю».</w:t>
      </w:r>
    </w:p>
    <w:p w:rsidR="00283EF8" w:rsidRPr="00301ECF" w:rsidRDefault="00283EF8" w:rsidP="00E03C6B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301ECF">
        <w:rPr>
          <w:sz w:val="22"/>
          <w:szCs w:val="22"/>
        </w:rPr>
        <w:t xml:space="preserve">.   </w:t>
      </w:r>
      <w:r w:rsidRPr="00301ECF">
        <w:rPr>
          <w:sz w:val="22"/>
          <w:szCs w:val="22"/>
          <w:u w:val="single"/>
        </w:rPr>
        <w:t>Дарьин Владимир Борисович – участник общей долевой собственности, председатель СКХ «Кряжим», арендующий земельный участок</w:t>
      </w:r>
      <w:r w:rsidRPr="00301ECF">
        <w:rPr>
          <w:sz w:val="22"/>
          <w:szCs w:val="22"/>
        </w:rPr>
        <w:t>: «Поддерживаю то, что арендную плату надо повысить, но не более 500 кг</w:t>
      </w:r>
      <w:r>
        <w:rPr>
          <w:sz w:val="22"/>
          <w:szCs w:val="22"/>
        </w:rPr>
        <w:t xml:space="preserve"> пшеницы</w:t>
      </w:r>
      <w:r w:rsidRPr="00301ECF">
        <w:rPr>
          <w:sz w:val="22"/>
          <w:szCs w:val="22"/>
        </w:rPr>
        <w:t xml:space="preserve"> за одну земельную долю, так как вы все знаете, насколько высоки цены на технику, её обслуживание. А цены  на бензин и дизельное топливо за эти годы повысились в два раза. Кроме того, мы работаем в зоне рискованного земледелия и не всегда затраты окупаются надлежащим образом, в связи с погодными условиями. Поэтому, прошу вас поддержать моё предложение и изменить условия арендной платы до 500 кг </w:t>
      </w:r>
      <w:r>
        <w:rPr>
          <w:sz w:val="22"/>
          <w:szCs w:val="22"/>
        </w:rPr>
        <w:t>пшеницы</w:t>
      </w:r>
      <w:r w:rsidRPr="00301ECF">
        <w:rPr>
          <w:sz w:val="22"/>
          <w:szCs w:val="22"/>
        </w:rPr>
        <w:t xml:space="preserve"> и 10 литров подсолнечного масла».</w:t>
      </w:r>
    </w:p>
    <w:p w:rsidR="00283EF8" w:rsidRPr="00301ECF" w:rsidRDefault="00283EF8" w:rsidP="00E4656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301ECF">
        <w:rPr>
          <w:sz w:val="22"/>
          <w:szCs w:val="22"/>
        </w:rPr>
        <w:t xml:space="preserve">.   </w:t>
      </w:r>
      <w:r>
        <w:rPr>
          <w:sz w:val="22"/>
          <w:szCs w:val="22"/>
          <w:u w:val="single"/>
        </w:rPr>
        <w:t xml:space="preserve">Гаджиев  Мугамат  Агаверди оглы </w:t>
      </w:r>
      <w:r w:rsidRPr="00301ECF">
        <w:rPr>
          <w:sz w:val="22"/>
          <w:szCs w:val="22"/>
          <w:u w:val="single"/>
        </w:rPr>
        <w:t>– участник общей долевой собственности</w:t>
      </w:r>
      <w:r>
        <w:rPr>
          <w:sz w:val="22"/>
          <w:szCs w:val="22"/>
        </w:rPr>
        <w:t>: «Д</w:t>
      </w:r>
      <w:r w:rsidRPr="00301ECF">
        <w:rPr>
          <w:sz w:val="22"/>
          <w:szCs w:val="22"/>
        </w:rPr>
        <w:t>оговор ар</w:t>
      </w:r>
      <w:r>
        <w:rPr>
          <w:sz w:val="22"/>
          <w:szCs w:val="22"/>
        </w:rPr>
        <w:t>енды предлагаю заключить вновь с  нашим «Арендатором»</w:t>
      </w:r>
      <w:r w:rsidRPr="00301ECF">
        <w:rPr>
          <w:sz w:val="22"/>
          <w:szCs w:val="22"/>
        </w:rPr>
        <w:t xml:space="preserve">, так как иного арендатора у нас просто нет, да все годы СКХ «Кряжим» выполняло свои обязательства, оказывало помощь дольщикам, регулярно  выплачивало арендную плату. Поэтому предлагаю  </w:t>
      </w:r>
      <w:r>
        <w:rPr>
          <w:sz w:val="22"/>
          <w:szCs w:val="22"/>
        </w:rPr>
        <w:t xml:space="preserve">прочитать проект нового договора, который  мы будем заключать, </w:t>
      </w:r>
      <w:r w:rsidRPr="00301ECF">
        <w:rPr>
          <w:sz w:val="22"/>
          <w:szCs w:val="22"/>
        </w:rPr>
        <w:t xml:space="preserve">указав </w:t>
      </w:r>
      <w:r>
        <w:rPr>
          <w:sz w:val="22"/>
          <w:szCs w:val="22"/>
        </w:rPr>
        <w:t xml:space="preserve">в нем </w:t>
      </w:r>
      <w:r w:rsidRPr="00301ECF">
        <w:rPr>
          <w:sz w:val="22"/>
          <w:szCs w:val="22"/>
        </w:rPr>
        <w:t xml:space="preserve">арендную плату в количестве 500 кг </w:t>
      </w:r>
      <w:r>
        <w:rPr>
          <w:sz w:val="22"/>
          <w:szCs w:val="22"/>
        </w:rPr>
        <w:t>пшеницы</w:t>
      </w:r>
      <w:r w:rsidRPr="00301ECF">
        <w:rPr>
          <w:sz w:val="22"/>
          <w:szCs w:val="22"/>
        </w:rPr>
        <w:t xml:space="preserve"> и 10 литров подсолнечного масла</w:t>
      </w:r>
      <w:r>
        <w:rPr>
          <w:sz w:val="22"/>
          <w:szCs w:val="22"/>
        </w:rPr>
        <w:t xml:space="preserve"> </w:t>
      </w:r>
      <w:r w:rsidRPr="00301ECF">
        <w:rPr>
          <w:sz w:val="22"/>
          <w:szCs w:val="22"/>
        </w:rPr>
        <w:t>за одну земельную долю».</w:t>
      </w:r>
    </w:p>
    <w:p w:rsidR="00283EF8" w:rsidRPr="00301ECF" w:rsidRDefault="00283EF8" w:rsidP="00055924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301ECF">
        <w:rPr>
          <w:sz w:val="22"/>
          <w:szCs w:val="22"/>
        </w:rPr>
        <w:t xml:space="preserve">.  </w:t>
      </w:r>
      <w:r w:rsidRPr="00301ECF">
        <w:rPr>
          <w:sz w:val="22"/>
          <w:szCs w:val="22"/>
          <w:u w:val="single"/>
        </w:rPr>
        <w:t>Фарафонова Галина Васильевна – участница общей долевой собственности, секретарь собрания</w:t>
      </w:r>
      <w:r w:rsidRPr="00301ECF">
        <w:rPr>
          <w:sz w:val="22"/>
          <w:szCs w:val="22"/>
        </w:rPr>
        <w:t xml:space="preserve">: </w:t>
      </w:r>
      <w:r>
        <w:rPr>
          <w:sz w:val="22"/>
          <w:szCs w:val="22"/>
        </w:rPr>
        <w:t>Зачитала проект договора. «Я п</w:t>
      </w:r>
      <w:r w:rsidRPr="00301ECF">
        <w:rPr>
          <w:sz w:val="22"/>
          <w:szCs w:val="22"/>
        </w:rPr>
        <w:t xml:space="preserve">оддерживаю предложение об  увеличении  арендной оплаты до 500 кг </w:t>
      </w:r>
      <w:r>
        <w:rPr>
          <w:sz w:val="22"/>
          <w:szCs w:val="22"/>
        </w:rPr>
        <w:t>пшеницы</w:t>
      </w:r>
      <w:r w:rsidRPr="00301ECF">
        <w:rPr>
          <w:sz w:val="22"/>
          <w:szCs w:val="22"/>
        </w:rPr>
        <w:t xml:space="preserve"> и 10 литров подсолнечного масла</w:t>
      </w:r>
      <w:r>
        <w:rPr>
          <w:sz w:val="22"/>
          <w:szCs w:val="22"/>
        </w:rPr>
        <w:t xml:space="preserve">. Ранее </w:t>
      </w:r>
      <w:r w:rsidRPr="00301ECF">
        <w:rPr>
          <w:sz w:val="22"/>
          <w:szCs w:val="22"/>
        </w:rPr>
        <w:t xml:space="preserve"> «Арендатор» оплачивал налог за земельную долю и  предоставлял транспортные услуги техникой для нужд  участников общей долевой собственности </w:t>
      </w:r>
      <w:r>
        <w:rPr>
          <w:sz w:val="22"/>
          <w:szCs w:val="22"/>
        </w:rPr>
        <w:t xml:space="preserve"> по сложившейся себестоимости. Но в</w:t>
      </w:r>
      <w:r w:rsidRPr="00301ECF">
        <w:rPr>
          <w:sz w:val="22"/>
          <w:szCs w:val="22"/>
        </w:rPr>
        <w:t xml:space="preserve"> связи с тем, что налоги обязаны оплачивать сами собственники за своё имущество и в связи с действующим законодательством, «Арендатор» больше оплачивать налог за земельные доли не будет.  Какие будут предложения по поводу прочей а</w:t>
      </w:r>
      <w:r>
        <w:rPr>
          <w:sz w:val="22"/>
          <w:szCs w:val="22"/>
        </w:rPr>
        <w:t>рендной платы за земельные доли и</w:t>
      </w:r>
      <w:r w:rsidRPr="00021F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надо определиться со сроками нового договора.</w:t>
      </w:r>
      <w:r w:rsidRPr="00301ECF">
        <w:rPr>
          <w:sz w:val="22"/>
          <w:szCs w:val="22"/>
        </w:rPr>
        <w:t>»</w:t>
      </w:r>
    </w:p>
    <w:p w:rsidR="00283EF8" w:rsidRPr="00301ECF" w:rsidRDefault="00283EF8" w:rsidP="00E4656E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9.Метлина Елена Анатольевна </w:t>
      </w:r>
      <w:r w:rsidRPr="00301ECF">
        <w:rPr>
          <w:sz w:val="22"/>
          <w:szCs w:val="22"/>
          <w:u w:val="single"/>
        </w:rPr>
        <w:t>–</w:t>
      </w:r>
      <w:r>
        <w:rPr>
          <w:sz w:val="22"/>
          <w:szCs w:val="22"/>
          <w:u w:val="single"/>
        </w:rPr>
        <w:t xml:space="preserve"> доверенное лицо 13 собственников земельных долей:</w:t>
      </w:r>
      <w:r w:rsidRPr="00301ECF">
        <w:rPr>
          <w:sz w:val="22"/>
          <w:szCs w:val="22"/>
        </w:rPr>
        <w:t>: «</w:t>
      </w:r>
      <w:r>
        <w:rPr>
          <w:sz w:val="22"/>
          <w:szCs w:val="22"/>
        </w:rPr>
        <w:t>Предлагаю договор аренды принять и утвердить, определив арендную плату в размере 5</w:t>
      </w:r>
      <w:r w:rsidRPr="00301ECF">
        <w:rPr>
          <w:sz w:val="22"/>
          <w:szCs w:val="22"/>
        </w:rPr>
        <w:t xml:space="preserve">00 кг </w:t>
      </w:r>
      <w:r>
        <w:rPr>
          <w:sz w:val="22"/>
          <w:szCs w:val="22"/>
        </w:rPr>
        <w:t xml:space="preserve">пшеницы </w:t>
      </w:r>
      <w:r w:rsidRPr="00301ECF">
        <w:rPr>
          <w:sz w:val="22"/>
          <w:szCs w:val="22"/>
        </w:rPr>
        <w:t>и 10 литров подсолнечного масла</w:t>
      </w:r>
      <w:r>
        <w:rPr>
          <w:sz w:val="22"/>
          <w:szCs w:val="22"/>
        </w:rPr>
        <w:t xml:space="preserve"> за </w:t>
      </w:r>
      <w:r w:rsidRPr="00301E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1/171 – ую (за одну сто семьдесят первую) </w:t>
      </w:r>
      <w:r w:rsidRPr="00301ECF">
        <w:rPr>
          <w:sz w:val="22"/>
          <w:szCs w:val="22"/>
        </w:rPr>
        <w:t>земельную долю».</w:t>
      </w:r>
    </w:p>
    <w:p w:rsidR="00283EF8" w:rsidRDefault="00283EF8" w:rsidP="00E4656E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301ECF">
        <w:rPr>
          <w:sz w:val="22"/>
          <w:szCs w:val="22"/>
        </w:rPr>
        <w:t xml:space="preserve">.   </w:t>
      </w:r>
      <w:r>
        <w:rPr>
          <w:sz w:val="22"/>
          <w:szCs w:val="22"/>
          <w:u w:val="single"/>
        </w:rPr>
        <w:t>Митюхляев Михаил Александрович</w:t>
      </w:r>
      <w:r w:rsidRPr="00301ECF">
        <w:rPr>
          <w:sz w:val="22"/>
          <w:szCs w:val="22"/>
          <w:u w:val="single"/>
        </w:rPr>
        <w:t xml:space="preserve"> – участник общей долевой собственности</w:t>
      </w:r>
      <w:r w:rsidRPr="00301ECF">
        <w:rPr>
          <w:sz w:val="22"/>
          <w:szCs w:val="22"/>
        </w:rPr>
        <w:t>: «</w:t>
      </w:r>
      <w:r>
        <w:rPr>
          <w:sz w:val="22"/>
          <w:szCs w:val="22"/>
        </w:rPr>
        <w:t>П</w:t>
      </w:r>
      <w:r w:rsidRPr="00301ECF">
        <w:rPr>
          <w:sz w:val="22"/>
          <w:szCs w:val="22"/>
        </w:rPr>
        <w:t xml:space="preserve">редлагаю </w:t>
      </w:r>
      <w:r>
        <w:rPr>
          <w:sz w:val="22"/>
          <w:szCs w:val="22"/>
        </w:rPr>
        <w:t>договор заключить  сроком на 5 лет, то есть с момента его регистрации в регистрирующем органе и до 01.01.2024 года»..</w:t>
      </w:r>
    </w:p>
    <w:p w:rsidR="00283EF8" w:rsidRDefault="00283EF8" w:rsidP="00E465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301ECF">
        <w:rPr>
          <w:sz w:val="22"/>
          <w:szCs w:val="22"/>
        </w:rPr>
        <w:t xml:space="preserve"> </w:t>
      </w:r>
      <w:r w:rsidRPr="00301ECF">
        <w:rPr>
          <w:color w:val="000000"/>
          <w:sz w:val="22"/>
          <w:szCs w:val="22"/>
          <w:u w:val="single"/>
        </w:rPr>
        <w:t>Шаныгина Лариса Валентиновна – уполномоченное лицо администрации  Кряжимского муниципального образования, председатель собрания</w:t>
      </w:r>
      <w:r>
        <w:rPr>
          <w:sz w:val="22"/>
          <w:szCs w:val="22"/>
        </w:rPr>
        <w:t xml:space="preserve">::Предлагаю принять и утвердить договор аренды с учетом предложений по арендной оплате и на срок 5 лет, то есть с момента его регистрации в регистрирующем органе и до 01.01.2024 года. </w:t>
      </w:r>
    </w:p>
    <w:p w:rsidR="00283EF8" w:rsidRDefault="00283EF8" w:rsidP="00961EC2">
      <w:pPr>
        <w:ind w:right="-1"/>
        <w:jc w:val="both"/>
        <w:rPr>
          <w:sz w:val="22"/>
          <w:szCs w:val="22"/>
        </w:rPr>
      </w:pPr>
    </w:p>
    <w:p w:rsidR="00283EF8" w:rsidRPr="00301ECF" w:rsidRDefault="00283EF8" w:rsidP="00961EC2">
      <w:pPr>
        <w:ind w:right="-1"/>
        <w:jc w:val="both"/>
        <w:rPr>
          <w:sz w:val="22"/>
          <w:szCs w:val="22"/>
          <w:u w:val="single"/>
        </w:rPr>
      </w:pPr>
      <w:r w:rsidRPr="00301ECF">
        <w:rPr>
          <w:sz w:val="22"/>
          <w:szCs w:val="22"/>
        </w:rPr>
        <w:t xml:space="preserve">3.  </w:t>
      </w:r>
      <w:r w:rsidRPr="00301ECF">
        <w:rPr>
          <w:sz w:val="22"/>
          <w:szCs w:val="22"/>
          <w:u w:val="single"/>
        </w:rPr>
        <w:t>РЕШИЛИ:</w:t>
      </w:r>
    </w:p>
    <w:p w:rsidR="00283EF8" w:rsidRPr="0065698F" w:rsidRDefault="00283EF8" w:rsidP="0065698F">
      <w:pPr>
        <w:shd w:val="clear" w:color="auto" w:fill="FFFFFF"/>
        <w:spacing w:line="252" w:lineRule="exact"/>
        <w:jc w:val="both"/>
        <w:rPr>
          <w:color w:val="000000"/>
          <w:sz w:val="22"/>
          <w:szCs w:val="22"/>
        </w:rPr>
      </w:pPr>
      <w:r w:rsidRPr="00301ECF">
        <w:rPr>
          <w:sz w:val="22"/>
          <w:szCs w:val="22"/>
        </w:rPr>
        <w:t>3.1. Договор аренды принять и утвердить, установив арендную плату</w:t>
      </w:r>
      <w:r w:rsidRPr="00301ECF">
        <w:rPr>
          <w:color w:val="000000"/>
          <w:sz w:val="22"/>
          <w:szCs w:val="22"/>
        </w:rPr>
        <w:t xml:space="preserve"> за  земельный участок </w:t>
      </w:r>
      <w:r w:rsidRPr="00301ECF">
        <w:rPr>
          <w:sz w:val="22"/>
          <w:szCs w:val="22"/>
        </w:rPr>
        <w:t>с  кадастровым номером:   64:08:000000:57 (категория земель: земли сельскохозяйственного назначения, назначение земель: для сельскохозяйственного производства)</w:t>
      </w:r>
      <w:r>
        <w:rPr>
          <w:color w:val="000000"/>
          <w:sz w:val="22"/>
          <w:szCs w:val="22"/>
        </w:rPr>
        <w:t>, находящего</w:t>
      </w:r>
      <w:r w:rsidRPr="007B0374">
        <w:rPr>
          <w:color w:val="000000"/>
          <w:sz w:val="22"/>
          <w:szCs w:val="22"/>
        </w:rPr>
        <w:t>ся по адресу: Саратовская область, Вольский район, Кряжимское муниципальное образование</w:t>
      </w:r>
      <w:r>
        <w:rPr>
          <w:color w:val="000000"/>
          <w:sz w:val="22"/>
          <w:szCs w:val="22"/>
        </w:rPr>
        <w:t xml:space="preserve"> </w:t>
      </w:r>
      <w:r w:rsidRPr="00301ECF">
        <w:rPr>
          <w:color w:val="000000"/>
          <w:sz w:val="22"/>
          <w:szCs w:val="22"/>
        </w:rPr>
        <w:t>за</w:t>
      </w:r>
      <w:r>
        <w:rPr>
          <w:color w:val="000000"/>
          <w:sz w:val="22"/>
          <w:szCs w:val="22"/>
        </w:rPr>
        <w:t xml:space="preserve"> год аренды  будет составлять 855</w:t>
      </w:r>
      <w:r w:rsidRPr="00301ECF">
        <w:rPr>
          <w:color w:val="000000"/>
          <w:sz w:val="22"/>
          <w:szCs w:val="22"/>
        </w:rPr>
        <w:t>00 (</w:t>
      </w:r>
      <w:r>
        <w:rPr>
          <w:color w:val="000000"/>
          <w:sz w:val="22"/>
          <w:szCs w:val="22"/>
        </w:rPr>
        <w:t xml:space="preserve">восемьдесят пять </w:t>
      </w:r>
      <w:r w:rsidRPr="00301ECF">
        <w:rPr>
          <w:color w:val="000000"/>
          <w:sz w:val="22"/>
          <w:szCs w:val="22"/>
        </w:rPr>
        <w:t>тысяч</w:t>
      </w:r>
      <w:r>
        <w:rPr>
          <w:color w:val="000000"/>
          <w:sz w:val="22"/>
          <w:szCs w:val="22"/>
        </w:rPr>
        <w:t xml:space="preserve"> пятьсот</w:t>
      </w:r>
      <w:r w:rsidRPr="00301ECF">
        <w:rPr>
          <w:color w:val="000000"/>
          <w:sz w:val="22"/>
          <w:szCs w:val="22"/>
        </w:rPr>
        <w:t>)  кг пшеницы</w:t>
      </w:r>
      <w:r>
        <w:rPr>
          <w:color w:val="000000"/>
          <w:sz w:val="22"/>
          <w:szCs w:val="22"/>
        </w:rPr>
        <w:t xml:space="preserve"> и 1710 литров подсолнечного масла</w:t>
      </w:r>
      <w:r w:rsidRPr="00301ECF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то есть по </w:t>
      </w:r>
      <w:r w:rsidRPr="00301ECF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301ECF">
        <w:rPr>
          <w:sz w:val="22"/>
          <w:szCs w:val="22"/>
        </w:rPr>
        <w:t xml:space="preserve">00 кг </w:t>
      </w:r>
      <w:r>
        <w:rPr>
          <w:sz w:val="22"/>
          <w:szCs w:val="22"/>
        </w:rPr>
        <w:t xml:space="preserve">пшеницы </w:t>
      </w:r>
      <w:r w:rsidRPr="00301ECF">
        <w:rPr>
          <w:sz w:val="22"/>
          <w:szCs w:val="22"/>
        </w:rPr>
        <w:t>и 10 литров подсолнечного масла</w:t>
      </w:r>
      <w:r>
        <w:rPr>
          <w:sz w:val="22"/>
          <w:szCs w:val="22"/>
        </w:rPr>
        <w:t xml:space="preserve"> за </w:t>
      </w:r>
      <w:r w:rsidRPr="00301E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1/171 – ую (за одну сто семьдесят первую) </w:t>
      </w:r>
      <w:r w:rsidRPr="00301ECF">
        <w:rPr>
          <w:sz w:val="22"/>
          <w:szCs w:val="22"/>
        </w:rPr>
        <w:t>земельную долю.</w:t>
      </w:r>
    </w:p>
    <w:p w:rsidR="00283EF8" w:rsidRPr="00301ECF" w:rsidRDefault="00283EF8" w:rsidP="00961EC2">
      <w:pPr>
        <w:shd w:val="clear" w:color="auto" w:fill="FFFFFF"/>
        <w:tabs>
          <w:tab w:val="left" w:pos="943"/>
        </w:tabs>
        <w:spacing w:before="257" w:line="247" w:lineRule="exact"/>
        <w:ind w:right="-1"/>
        <w:jc w:val="both"/>
        <w:rPr>
          <w:sz w:val="22"/>
          <w:szCs w:val="22"/>
        </w:rPr>
      </w:pPr>
      <w:r w:rsidRPr="00301ECF">
        <w:rPr>
          <w:sz w:val="22"/>
          <w:szCs w:val="22"/>
        </w:rPr>
        <w:t>3.2.</w:t>
      </w:r>
      <w:r w:rsidRPr="00301ECF">
        <w:rPr>
          <w:color w:val="000000"/>
          <w:sz w:val="22"/>
          <w:szCs w:val="22"/>
        </w:rPr>
        <w:t xml:space="preserve">Срок аренды земельного участка </w:t>
      </w:r>
      <w:r w:rsidRPr="00301ECF">
        <w:rPr>
          <w:sz w:val="22"/>
          <w:szCs w:val="22"/>
        </w:rPr>
        <w:t>с кадастровым номером 64:08:000000:57 (категория земель: земли сельскохозяйственного назначения, назначение земель: для сельскохозяйственного производства)</w:t>
      </w:r>
      <w:r>
        <w:rPr>
          <w:color w:val="000000"/>
          <w:sz w:val="22"/>
          <w:szCs w:val="22"/>
        </w:rPr>
        <w:t>, находящего</w:t>
      </w:r>
      <w:r w:rsidRPr="007B0374">
        <w:rPr>
          <w:color w:val="000000"/>
          <w:sz w:val="22"/>
          <w:szCs w:val="22"/>
        </w:rPr>
        <w:t>ся по адресу: Саратовская область, Вольский район, Кряжимское муниципальное образование</w:t>
      </w:r>
      <w:r>
        <w:rPr>
          <w:color w:val="000000"/>
          <w:sz w:val="22"/>
          <w:szCs w:val="22"/>
        </w:rPr>
        <w:t xml:space="preserve"> </w:t>
      </w:r>
      <w:r w:rsidRPr="00301ECF">
        <w:rPr>
          <w:color w:val="000000"/>
          <w:sz w:val="22"/>
          <w:szCs w:val="22"/>
        </w:rPr>
        <w:t xml:space="preserve">начинается с момента регистрации данного договора в </w:t>
      </w:r>
      <w:r>
        <w:rPr>
          <w:color w:val="000000"/>
          <w:sz w:val="22"/>
          <w:szCs w:val="22"/>
        </w:rPr>
        <w:t xml:space="preserve">межмуниципальном отделе по </w:t>
      </w:r>
      <w:r w:rsidRPr="00301ECF">
        <w:rPr>
          <w:color w:val="000000"/>
          <w:sz w:val="22"/>
          <w:szCs w:val="22"/>
        </w:rPr>
        <w:t>Вольском</w:t>
      </w:r>
      <w:r>
        <w:rPr>
          <w:color w:val="000000"/>
          <w:sz w:val="22"/>
          <w:szCs w:val="22"/>
        </w:rPr>
        <w:t xml:space="preserve">у и Хвалынскому районам </w:t>
      </w:r>
      <w:r w:rsidRPr="00301ECF">
        <w:rPr>
          <w:color w:val="000000"/>
          <w:sz w:val="22"/>
          <w:szCs w:val="22"/>
        </w:rPr>
        <w:t xml:space="preserve">Управления Федеральной </w:t>
      </w:r>
      <w:r w:rsidRPr="00301ECF">
        <w:rPr>
          <w:sz w:val="22"/>
          <w:szCs w:val="22"/>
        </w:rPr>
        <w:t xml:space="preserve">службы государственной регистрации кадастра и картографии </w:t>
      </w:r>
      <w:r w:rsidRPr="00301ECF">
        <w:rPr>
          <w:color w:val="000000"/>
          <w:sz w:val="22"/>
          <w:szCs w:val="22"/>
        </w:rPr>
        <w:t xml:space="preserve">по Саратовской области </w:t>
      </w:r>
      <w:r>
        <w:rPr>
          <w:color w:val="000000"/>
          <w:sz w:val="22"/>
          <w:szCs w:val="22"/>
        </w:rPr>
        <w:t>и продолжается до 01 января 2024</w:t>
      </w:r>
      <w:r w:rsidRPr="00301ECF">
        <w:rPr>
          <w:color w:val="000000"/>
          <w:sz w:val="22"/>
          <w:szCs w:val="22"/>
        </w:rPr>
        <w:t xml:space="preserve"> года.</w:t>
      </w:r>
    </w:p>
    <w:p w:rsidR="00283EF8" w:rsidRPr="00301ECF" w:rsidRDefault="00283EF8" w:rsidP="00961EC2">
      <w:pPr>
        <w:jc w:val="both"/>
        <w:rPr>
          <w:sz w:val="22"/>
          <w:szCs w:val="22"/>
          <w:u w:val="single"/>
        </w:rPr>
      </w:pPr>
    </w:p>
    <w:p w:rsidR="00283EF8" w:rsidRPr="00301ECF" w:rsidRDefault="00283EF8" w:rsidP="00961EC2">
      <w:pPr>
        <w:jc w:val="both"/>
        <w:rPr>
          <w:sz w:val="22"/>
          <w:szCs w:val="22"/>
          <w:u w:val="single"/>
        </w:rPr>
      </w:pPr>
      <w:r w:rsidRPr="00301ECF">
        <w:rPr>
          <w:sz w:val="22"/>
          <w:szCs w:val="22"/>
          <w:u w:val="single"/>
        </w:rPr>
        <w:t xml:space="preserve">ГОЛОСОВАЛИ: </w:t>
      </w:r>
      <w:r w:rsidRPr="00301ECF">
        <w:rPr>
          <w:sz w:val="22"/>
          <w:szCs w:val="22"/>
        </w:rPr>
        <w:t>" ЗА" – единогласно,  " ПРОТИВ " – нет, " ВОЗДЕРЖАЛИСЬ " - нет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>4.   СЛУШАЛИ: «Об утверждении  кандидатуры уполномоченного представителя участников общей долевой собственности».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1).</w:t>
      </w:r>
      <w:r w:rsidRPr="00301ECF">
        <w:rPr>
          <w:sz w:val="22"/>
          <w:szCs w:val="22"/>
        </w:rPr>
        <w:t xml:space="preserve"> </w:t>
      </w:r>
      <w:r w:rsidRPr="00301ECF">
        <w:rPr>
          <w:color w:val="000000"/>
          <w:sz w:val="22"/>
          <w:szCs w:val="22"/>
          <w:u w:val="single"/>
        </w:rPr>
        <w:t>Шаныгина Лариса Валентиновна – уполномоченное лицо администрации  Кряжимского муниципального образования, председатель собрания</w:t>
      </w:r>
      <w:r w:rsidRPr="00301ECF">
        <w:rPr>
          <w:sz w:val="22"/>
          <w:szCs w:val="22"/>
        </w:rPr>
        <w:t xml:space="preserve">: </w:t>
      </w:r>
      <w:r w:rsidRPr="00301ECF">
        <w:rPr>
          <w:color w:val="000000"/>
          <w:sz w:val="22"/>
          <w:szCs w:val="22"/>
        </w:rPr>
        <w:t>«</w:t>
      </w:r>
      <w:r w:rsidRPr="00301ECF">
        <w:rPr>
          <w:sz w:val="22"/>
          <w:szCs w:val="22"/>
        </w:rPr>
        <w:t xml:space="preserve">Сегодня на собрании присутствуют не все собственники долей земельных участков, сдающихся в аренду. Предлагаю в соответствии с   Федеральным законом  № 435  от 29.12.2010 года «О внесении изменений в отдельные законодательные акты Российской Федерации в части совершенствования оборота земель  сельскохозяйственного назначения» избрать уполномоченное лицо, которое по вашему поручению и от вашего имени, без доверенности будет подписывать договор аренды, а затем представлять ваши интересы, отраженные в принятом договоре. Срок полномочий уполномоченного лица, может быть не более трех лет. Вы доверяете ему подписать за вас договор аренды и представлять ваши интересы в отношении исполнения данного договора в течение того периода времени, который вы определите сегодня на собрании. Какие будут предложения?» 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Default="00283EF8" w:rsidP="003939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8A0C59">
        <w:rPr>
          <w:sz w:val="22"/>
          <w:szCs w:val="22"/>
          <w:u w:val="single"/>
        </w:rPr>
        <w:t>Колесникова Валентина Васильевна - участница общей долевой собственности</w:t>
      </w:r>
      <w:r w:rsidRPr="00301ECF">
        <w:rPr>
          <w:sz w:val="22"/>
          <w:szCs w:val="22"/>
        </w:rPr>
        <w:t>: «</w:t>
      </w:r>
      <w:r>
        <w:rPr>
          <w:sz w:val="22"/>
          <w:szCs w:val="22"/>
        </w:rPr>
        <w:t>Предлагаю избрать уполномоченным лицом  общего собрания  участников  общей долевой собственности  на наш земельный участок Фарафонову Галину Васильевну, 19.12.1959 года рождения, место рождения: город Вольск, паспорт гражданина РФ 63 04 511964, выданный ОВД города Вольска и Вольского района Саратовской области 23.12.2004 года, зарегистрированную  по адресу: с. Кряжим, Вольского района, ул.  Соколова, дом № 27, кв. № 2, так как она грамотный, знающий человек. Она нам уже оформляла документы по  земельным долям. Мы ей доверяем. Срок её полномочий определить до 06.07.2021 года, то есть на 3 года. Прошу меня поддержать.</w:t>
      </w: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  <w:u w:val="single"/>
        </w:rPr>
      </w:pPr>
      <w:r w:rsidRPr="00301ECF">
        <w:rPr>
          <w:sz w:val="22"/>
          <w:szCs w:val="22"/>
        </w:rPr>
        <w:t xml:space="preserve">4.  </w:t>
      </w:r>
      <w:r w:rsidRPr="00301ECF">
        <w:rPr>
          <w:sz w:val="22"/>
          <w:szCs w:val="22"/>
          <w:u w:val="single"/>
        </w:rPr>
        <w:t>РЕШИЛИ: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ind w:right="-1"/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4.1. Избрать уполномоченным лицом общего собрания участников долевой собственности на </w:t>
      </w:r>
      <w:r w:rsidRPr="00301ECF">
        <w:rPr>
          <w:color w:val="000000"/>
          <w:sz w:val="22"/>
          <w:szCs w:val="22"/>
        </w:rPr>
        <w:t xml:space="preserve">земельный участок </w:t>
      </w:r>
      <w:r w:rsidRPr="00301ECF">
        <w:rPr>
          <w:sz w:val="22"/>
          <w:szCs w:val="22"/>
        </w:rPr>
        <w:t>(единое землепользование)      с  кадастровым номером:   64:08:000000:57 (категория земель: земли сельскохозяйственного назначения, назначение земель: для сельскохозяйственного производства)</w:t>
      </w:r>
      <w:r>
        <w:rPr>
          <w:color w:val="000000"/>
          <w:sz w:val="22"/>
          <w:szCs w:val="22"/>
        </w:rPr>
        <w:t>, находящего</w:t>
      </w:r>
      <w:r w:rsidRPr="007B0374">
        <w:rPr>
          <w:color w:val="000000"/>
          <w:sz w:val="22"/>
          <w:szCs w:val="22"/>
        </w:rPr>
        <w:t>ся по адресу: Саратовская область, Вольский район, Кряжимское муниципальное</w:t>
      </w:r>
      <w:r w:rsidRPr="003939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Фарафонову Галину Васильевну, 19.12.1959 года рождения, место рождения: город Вольск, паспорт гражданина РФ 63 04 511964, выданный ОВД города Вольска и Вольского района Саратовской области 23.12.2004 года, зарегистрированную  по адресу: с. Кряжим, Вольского района, ул.  Соколова, дом № 27, кв. № 2 </w:t>
      </w:r>
      <w:r w:rsidRPr="00301ECF">
        <w:rPr>
          <w:sz w:val="22"/>
          <w:szCs w:val="22"/>
        </w:rPr>
        <w:t xml:space="preserve">с правом подписания договора аренды и представления интересов, отраженных в принятом договоре, со сроком полномочий в течение трех лет, то есть до </w:t>
      </w:r>
      <w:r>
        <w:rPr>
          <w:sz w:val="22"/>
          <w:szCs w:val="22"/>
        </w:rPr>
        <w:t>06.07.2021 года.</w:t>
      </w: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  <w:u w:val="single"/>
        </w:rPr>
      </w:pPr>
      <w:r w:rsidRPr="00301ECF">
        <w:rPr>
          <w:sz w:val="22"/>
          <w:szCs w:val="22"/>
          <w:u w:val="single"/>
        </w:rPr>
        <w:t xml:space="preserve">ГОЛОСОВАЛИ: </w:t>
      </w:r>
      <w:r w:rsidRPr="00301ECF">
        <w:rPr>
          <w:sz w:val="22"/>
          <w:szCs w:val="22"/>
        </w:rPr>
        <w:t>" ЗА" – единогласно,  " ПРОТИВ " – нет, " ВОЗДЕРЖАЛИСЬ " - нет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>Председатель собрания, уполномоченное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лицо администрации </w:t>
      </w:r>
      <w:r>
        <w:rPr>
          <w:color w:val="000000"/>
          <w:sz w:val="22"/>
          <w:szCs w:val="22"/>
        </w:rPr>
        <w:t>Кряжим</w:t>
      </w:r>
      <w:r w:rsidRPr="00301ECF">
        <w:rPr>
          <w:sz w:val="22"/>
          <w:szCs w:val="22"/>
        </w:rPr>
        <w:t>ского</w:t>
      </w:r>
    </w:p>
    <w:p w:rsidR="00283EF8" w:rsidRDefault="00283EF8" w:rsidP="00961EC2">
      <w:pPr>
        <w:jc w:val="both"/>
        <w:rPr>
          <w:color w:val="000000"/>
          <w:sz w:val="22"/>
          <w:szCs w:val="22"/>
        </w:rPr>
      </w:pPr>
      <w:r w:rsidRPr="00301ECF">
        <w:rPr>
          <w:sz w:val="22"/>
          <w:szCs w:val="22"/>
        </w:rPr>
        <w:t xml:space="preserve">муниципального образования:                                                         </w:t>
      </w:r>
      <w:r>
        <w:rPr>
          <w:color w:val="000000"/>
          <w:sz w:val="22"/>
          <w:szCs w:val="22"/>
        </w:rPr>
        <w:t>Шаныгина Л.В.</w:t>
      </w: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Секретарь собрания:                                     </w:t>
      </w:r>
      <w:r>
        <w:rPr>
          <w:sz w:val="22"/>
          <w:szCs w:val="22"/>
        </w:rPr>
        <w:t xml:space="preserve">                         Фарафонова Г.В.</w:t>
      </w:r>
    </w:p>
    <w:p w:rsidR="00283EF8" w:rsidRDefault="00283EF8" w:rsidP="00961EC2">
      <w:pPr>
        <w:jc w:val="both"/>
        <w:rPr>
          <w:sz w:val="22"/>
          <w:szCs w:val="22"/>
        </w:rPr>
      </w:pPr>
      <w:r w:rsidRPr="00301ECF">
        <w:rPr>
          <w:sz w:val="22"/>
          <w:szCs w:val="22"/>
        </w:rPr>
        <w:t xml:space="preserve"> </w:t>
      </w: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961EC2">
      <w:pPr>
        <w:jc w:val="both"/>
        <w:rPr>
          <w:sz w:val="22"/>
          <w:szCs w:val="22"/>
        </w:rPr>
      </w:pPr>
    </w:p>
    <w:p w:rsidR="00283EF8" w:rsidRPr="00301ECF" w:rsidRDefault="00283EF8" w:rsidP="001F00FF">
      <w:pPr>
        <w:jc w:val="both"/>
        <w:rPr>
          <w:sz w:val="22"/>
          <w:szCs w:val="22"/>
        </w:rPr>
      </w:pPr>
    </w:p>
    <w:p w:rsidR="00283EF8" w:rsidRPr="0065698F" w:rsidRDefault="00283EF8" w:rsidP="0065698F">
      <w:pPr>
        <w:shd w:val="clear" w:color="auto" w:fill="FFFFFF"/>
        <w:spacing w:line="252" w:lineRule="exact"/>
        <w:jc w:val="both"/>
        <w:rPr>
          <w:color w:val="000000"/>
          <w:sz w:val="22"/>
          <w:szCs w:val="22"/>
        </w:rPr>
      </w:pPr>
      <w:r w:rsidRPr="00301ECF">
        <w:rPr>
          <w:sz w:val="22"/>
          <w:szCs w:val="22"/>
        </w:rPr>
        <w:t xml:space="preserve">                                                                  П</w:t>
      </w:r>
      <w:r>
        <w:rPr>
          <w:sz w:val="22"/>
          <w:szCs w:val="22"/>
        </w:rPr>
        <w:t>риложение № 1 к протоколу  от 06.07.2018</w:t>
      </w:r>
      <w:r w:rsidRPr="00301ECF">
        <w:rPr>
          <w:sz w:val="22"/>
          <w:szCs w:val="22"/>
        </w:rPr>
        <w:t xml:space="preserve"> года                  общего собрания участников общей долевой собственности на    земельный    участок   (единое землепользование)      с  кадастровым номером:   64:08:000000:57 (категория земель: земли сельскохозяйственного назначения, назначение земель: для сельскохозяйственного производства)</w:t>
      </w:r>
      <w:r>
        <w:rPr>
          <w:color w:val="000000"/>
          <w:sz w:val="22"/>
          <w:szCs w:val="22"/>
        </w:rPr>
        <w:t>, находящего</w:t>
      </w:r>
      <w:r w:rsidRPr="007B0374">
        <w:rPr>
          <w:color w:val="000000"/>
          <w:sz w:val="22"/>
          <w:szCs w:val="22"/>
        </w:rPr>
        <w:t>ся по адресу: Саратовская область, Вольский район, Кряжимское муниципальное образование,</w:t>
      </w:r>
      <w:r w:rsidRPr="00301ECF">
        <w:rPr>
          <w:sz w:val="22"/>
          <w:szCs w:val="22"/>
        </w:rPr>
        <w:t>.</w:t>
      </w:r>
    </w:p>
    <w:tbl>
      <w:tblPr>
        <w:tblW w:w="96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"/>
        <w:gridCol w:w="23"/>
        <w:gridCol w:w="3516"/>
        <w:gridCol w:w="59"/>
        <w:gridCol w:w="874"/>
        <w:gridCol w:w="53"/>
        <w:gridCol w:w="2719"/>
        <w:gridCol w:w="46"/>
        <w:gridCol w:w="1849"/>
      </w:tblGrid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№ п/п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043908">
            <w:pPr>
              <w:jc w:val="both"/>
              <w:rPr>
                <w:color w:val="000000"/>
                <w:sz w:val="22"/>
                <w:szCs w:val="22"/>
              </w:rPr>
            </w:pPr>
            <w:r w:rsidRPr="00301ECF">
              <w:rPr>
                <w:color w:val="000000"/>
                <w:sz w:val="22"/>
                <w:szCs w:val="22"/>
              </w:rPr>
              <w:t>Фамилия, имя, отчество</w:t>
            </w:r>
          </w:p>
          <w:p w:rsidR="00283EF8" w:rsidRPr="00301ECF" w:rsidRDefault="00283EF8" w:rsidP="00043908">
            <w:pPr>
              <w:jc w:val="both"/>
              <w:rPr>
                <w:color w:val="000000"/>
                <w:sz w:val="22"/>
                <w:szCs w:val="22"/>
              </w:rPr>
            </w:pPr>
            <w:r w:rsidRPr="00301ECF">
              <w:rPr>
                <w:color w:val="000000"/>
                <w:sz w:val="22"/>
                <w:szCs w:val="22"/>
              </w:rPr>
              <w:t>собственника земельных</w:t>
            </w:r>
          </w:p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color w:val="000000"/>
                <w:sz w:val="22"/>
                <w:szCs w:val="22"/>
              </w:rPr>
              <w:t>долей</w:t>
            </w: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color w:val="000000"/>
                <w:sz w:val="22"/>
                <w:szCs w:val="22"/>
              </w:rPr>
            </w:pPr>
            <w:r w:rsidRPr="00301ECF">
              <w:rPr>
                <w:color w:val="000000"/>
                <w:sz w:val="22"/>
                <w:szCs w:val="22"/>
              </w:rPr>
              <w:t>Кол-во</w:t>
            </w:r>
          </w:p>
          <w:p w:rsidR="00283EF8" w:rsidRPr="00301ECF" w:rsidRDefault="00283EF8" w:rsidP="00043908">
            <w:pPr>
              <w:jc w:val="both"/>
              <w:rPr>
                <w:color w:val="000000"/>
                <w:sz w:val="22"/>
                <w:szCs w:val="22"/>
              </w:rPr>
            </w:pPr>
            <w:r w:rsidRPr="00301ECF">
              <w:rPr>
                <w:color w:val="000000"/>
                <w:sz w:val="22"/>
                <w:szCs w:val="22"/>
              </w:rPr>
              <w:t>долей в</w:t>
            </w:r>
          </w:p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color w:val="000000"/>
                <w:sz w:val="22"/>
                <w:szCs w:val="22"/>
              </w:rPr>
              <w:t>участке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color w:val="000000"/>
                <w:sz w:val="22"/>
                <w:szCs w:val="22"/>
              </w:rPr>
              <w:t>Документ, подтверждающий право на земельную (земельные) долю (доли)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Примечания</w:t>
            </w: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D47CB5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Арендоренко Сергей Николаевич</w:t>
            </w:r>
          </w:p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043908">
            <w:pPr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Свидетельство о гос. регистрации права 64 АБ 642143,  выданное   21.06.2007 года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0605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Метлина Елена Ана</w:t>
            </w:r>
            <w:r w:rsidRPr="00301ECF">
              <w:rPr>
                <w:sz w:val="22"/>
                <w:szCs w:val="22"/>
              </w:rPr>
              <w:t>тольевна по доверенности № 2 от14.02.18 года,</w:t>
            </w:r>
          </w:p>
          <w:p w:rsidR="00283EF8" w:rsidRDefault="00283EF8" w:rsidP="000605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удост. главой</w:t>
            </w:r>
          </w:p>
          <w:p w:rsidR="00283EF8" w:rsidRPr="00301ECF" w:rsidRDefault="00283EF8" w:rsidP="000605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Кряжимского</w:t>
            </w:r>
            <w:r w:rsidRPr="00301ECF">
              <w:rPr>
                <w:sz w:val="22"/>
                <w:szCs w:val="22"/>
              </w:rPr>
              <w:t>МО</w:t>
            </w: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2.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АрендоренкоСимелаХарлампиевна</w:t>
            </w: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755D01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Свидетельство о гос. регистрации права 64 АБ 642142,  выданное   21.06.2007 года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FB45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Метлина Елена Ана</w:t>
            </w:r>
            <w:r w:rsidRPr="00301ECF">
              <w:rPr>
                <w:sz w:val="22"/>
                <w:szCs w:val="22"/>
              </w:rPr>
              <w:t xml:space="preserve">тольевна по доверенности </w:t>
            </w:r>
            <w:r>
              <w:rPr>
                <w:sz w:val="22"/>
                <w:szCs w:val="22"/>
              </w:rPr>
              <w:t>№ 3</w:t>
            </w:r>
            <w:r w:rsidRPr="00301ECF">
              <w:rPr>
                <w:sz w:val="22"/>
                <w:szCs w:val="22"/>
              </w:rPr>
              <w:t xml:space="preserve"> от14.02.18 года,</w:t>
            </w:r>
          </w:p>
          <w:p w:rsidR="00283EF8" w:rsidRDefault="00283EF8" w:rsidP="00FB45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удост. главой</w:t>
            </w:r>
          </w:p>
          <w:p w:rsidR="00283EF8" w:rsidRPr="00301ECF" w:rsidRDefault="00283EF8" w:rsidP="00FB45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Кряжимского</w:t>
            </w:r>
            <w:r w:rsidRPr="00301ECF">
              <w:rPr>
                <w:sz w:val="22"/>
                <w:szCs w:val="22"/>
              </w:rPr>
              <w:t>МО</w:t>
            </w: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3.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D47CB5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Агарева Нина  Владимировна</w:t>
            </w:r>
          </w:p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755D01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Свид-во о рег. права 64 АБ 642141 от 21.06.2007 года</w:t>
            </w:r>
          </w:p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5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4.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755D01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Беляева Аля Александровна</w:t>
            </w:r>
          </w:p>
          <w:p w:rsidR="00283EF8" w:rsidRPr="00301ECF" w:rsidRDefault="00283EF8" w:rsidP="00755D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Свидетельство о гос. регистрации права 64 АБ 642148,  выданное   21.06.2007 года</w:t>
            </w:r>
          </w:p>
        </w:tc>
        <w:tc>
          <w:tcPr>
            <w:tcW w:w="1895" w:type="dxa"/>
            <w:gridSpan w:val="2"/>
          </w:tcPr>
          <w:p w:rsidR="00283EF8" w:rsidRDefault="00283EF8" w:rsidP="00FB45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Метлина Елена Ана</w:t>
            </w:r>
            <w:r w:rsidRPr="00301ECF">
              <w:rPr>
                <w:sz w:val="22"/>
                <w:szCs w:val="22"/>
              </w:rPr>
              <w:t xml:space="preserve">тольевна по доверенности </w:t>
            </w:r>
            <w:r>
              <w:rPr>
                <w:sz w:val="22"/>
                <w:szCs w:val="22"/>
              </w:rPr>
              <w:t xml:space="preserve">№ 13 </w:t>
            </w:r>
            <w:r w:rsidRPr="00301ECF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301ECF">
              <w:rPr>
                <w:sz w:val="22"/>
                <w:szCs w:val="22"/>
              </w:rPr>
              <w:t>14.02.18 года,</w:t>
            </w:r>
            <w:r>
              <w:rPr>
                <w:sz w:val="22"/>
                <w:szCs w:val="22"/>
              </w:rPr>
              <w:t xml:space="preserve"> удост. главой</w:t>
            </w:r>
          </w:p>
          <w:p w:rsidR="00283EF8" w:rsidRPr="00301ECF" w:rsidRDefault="00283EF8" w:rsidP="00FB45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Кряжимского</w:t>
            </w:r>
            <w:r w:rsidRPr="00301ECF">
              <w:rPr>
                <w:sz w:val="22"/>
                <w:szCs w:val="22"/>
              </w:rPr>
              <w:t>МО</w:t>
            </w: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 xml:space="preserve">Бычков Василий Яковлевич </w:t>
            </w: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Свид-во о рег. права 64 АБ 642355 от 21.06.2007 года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Васильев Юрий  Николаевич</w:t>
            </w: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E12179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Свид-во о рег. права 64 АБ 642359 от 21.06.2007 года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7.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Виноградов Александр Иванович</w:t>
            </w: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Свид-во о рег. права 64 АБ 642356 от 21.06.2007 года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E12179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Гаврилин Иван Петрович</w:t>
            </w:r>
          </w:p>
          <w:p w:rsidR="00283EF8" w:rsidRPr="00301ECF" w:rsidRDefault="00283EF8" w:rsidP="00E121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Свид-во о рег. права 64 АБ 642365 от 21.06.2007 года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9.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755D01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Гаврилина Анастасия Ивановна</w:t>
            </w: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Свид-во о рег. права 64 АБ 642368 от 21.06.2007 года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10.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E12179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Гаврилина Клавдия Александровна</w:t>
            </w: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Свид-во о рег. права 64 АБ 642139 от 21.06.2007 года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11.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E12179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Гаврилина Надежда Александровна</w:t>
            </w: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Свид-во о рег. права 64 АГ 635497 от 31.08.2012 года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12.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E12179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Гаджиева Ирина Юрьевна</w:t>
            </w:r>
          </w:p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Свид-во о рег. права 64 АБ 642367 от 21.06.2007 года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13.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E12179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Гаджиев МугаматАгавердиоглы</w:t>
            </w: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Свид-во о рег. права 64 АБ 642366 от 21.06.2007 года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14.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8470F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 xml:space="preserve">Дарьина Валентина Николаевна </w:t>
            </w:r>
          </w:p>
          <w:p w:rsidR="00283EF8" w:rsidRPr="00301ECF" w:rsidRDefault="00283EF8" w:rsidP="008470F8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2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Выписка из ЕГРН № 64:08: 000000:57-64/007/2018-3 от 29.03.2018 года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301ECF" w:rsidTr="0053249C">
        <w:tc>
          <w:tcPr>
            <w:tcW w:w="546" w:type="dxa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15.</w:t>
            </w:r>
          </w:p>
        </w:tc>
        <w:tc>
          <w:tcPr>
            <w:tcW w:w="3539" w:type="dxa"/>
            <w:gridSpan w:val="2"/>
          </w:tcPr>
          <w:p w:rsidR="00283EF8" w:rsidRPr="00301ECF" w:rsidRDefault="00283EF8" w:rsidP="00247724">
            <w:pPr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Дарьина Светлана Владимировна</w:t>
            </w:r>
          </w:p>
        </w:tc>
        <w:tc>
          <w:tcPr>
            <w:tcW w:w="933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  <w:r w:rsidRPr="00301ECF">
              <w:rPr>
                <w:sz w:val="22"/>
                <w:szCs w:val="22"/>
              </w:rPr>
              <w:t>Свид-во о рег. права 64 АБ 642372 от 21.06.2007 года</w:t>
            </w:r>
          </w:p>
        </w:tc>
        <w:tc>
          <w:tcPr>
            <w:tcW w:w="1895" w:type="dxa"/>
            <w:gridSpan w:val="2"/>
          </w:tcPr>
          <w:p w:rsidR="00283EF8" w:rsidRPr="00301ECF" w:rsidRDefault="00283EF8" w:rsidP="00043908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16.</w:t>
            </w:r>
          </w:p>
        </w:tc>
        <w:tc>
          <w:tcPr>
            <w:tcW w:w="3539" w:type="dxa"/>
            <w:gridSpan w:val="2"/>
          </w:tcPr>
          <w:p w:rsidR="00283EF8" w:rsidRPr="00E933BF" w:rsidRDefault="00283EF8" w:rsidP="00247724">
            <w:r>
              <w:rPr>
                <w:sz w:val="22"/>
                <w:szCs w:val="22"/>
              </w:rPr>
              <w:t>Дарьин Владимир Борисович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642371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17.</w:t>
            </w:r>
          </w:p>
        </w:tc>
        <w:tc>
          <w:tcPr>
            <w:tcW w:w="3539" w:type="dxa"/>
            <w:gridSpan w:val="2"/>
          </w:tcPr>
          <w:p w:rsidR="00283EF8" w:rsidRPr="00247724" w:rsidRDefault="00283EF8" w:rsidP="00247724">
            <w:r>
              <w:rPr>
                <w:sz w:val="22"/>
                <w:szCs w:val="22"/>
              </w:rPr>
              <w:t>Дементьева Людмила Михайловна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642376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18.</w:t>
            </w:r>
          </w:p>
        </w:tc>
        <w:tc>
          <w:tcPr>
            <w:tcW w:w="3539" w:type="dxa"/>
            <w:gridSpan w:val="2"/>
          </w:tcPr>
          <w:p w:rsidR="00283EF8" w:rsidRDefault="00283EF8" w:rsidP="008470F8">
            <w:r w:rsidRPr="000B5CC3">
              <w:rPr>
                <w:sz w:val="22"/>
                <w:szCs w:val="22"/>
              </w:rPr>
              <w:t>Дементьева Наталия Романовна</w:t>
            </w:r>
          </w:p>
          <w:p w:rsidR="00283EF8" w:rsidRPr="00E933BF" w:rsidRDefault="00283EF8" w:rsidP="008470F8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247724">
            <w:pPr>
              <w:jc w:val="both"/>
            </w:pPr>
            <w:r w:rsidRPr="00E933BF">
              <w:rPr>
                <w:sz w:val="22"/>
                <w:szCs w:val="22"/>
              </w:rPr>
              <w:t xml:space="preserve">Свидетельство о гос. регистрации права </w:t>
            </w:r>
            <w:r>
              <w:rPr>
                <w:sz w:val="22"/>
                <w:szCs w:val="22"/>
              </w:rPr>
              <w:t>64 АБ 642374 от 21.06.2007 года</w:t>
            </w:r>
          </w:p>
        </w:tc>
        <w:tc>
          <w:tcPr>
            <w:tcW w:w="1895" w:type="dxa"/>
            <w:gridSpan w:val="2"/>
          </w:tcPr>
          <w:p w:rsidR="00283EF8" w:rsidRPr="0006050B" w:rsidRDefault="00283EF8" w:rsidP="008470F8">
            <w:pPr>
              <w:jc w:val="both"/>
            </w:pPr>
            <w:r>
              <w:rPr>
                <w:sz w:val="22"/>
                <w:szCs w:val="22"/>
              </w:rPr>
              <w:t>Метлина Елена Анатоль</w:t>
            </w:r>
            <w:r>
              <w:t>е</w:t>
            </w:r>
            <w:r>
              <w:rPr>
                <w:sz w:val="22"/>
                <w:szCs w:val="22"/>
              </w:rPr>
              <w:t>вна по доверен</w:t>
            </w:r>
            <w:r w:rsidRPr="00E933BF">
              <w:rPr>
                <w:sz w:val="22"/>
                <w:szCs w:val="22"/>
              </w:rPr>
              <w:t xml:space="preserve">ности </w:t>
            </w:r>
          </w:p>
          <w:p w:rsidR="00283EF8" w:rsidRPr="00E933BF" w:rsidRDefault="00283EF8" w:rsidP="008470F8">
            <w:pPr>
              <w:jc w:val="both"/>
            </w:pPr>
            <w:r>
              <w:rPr>
                <w:sz w:val="22"/>
                <w:szCs w:val="22"/>
              </w:rPr>
              <w:t>№ 7</w:t>
            </w:r>
            <w:r w:rsidRPr="00E933BF">
              <w:rPr>
                <w:sz w:val="22"/>
                <w:szCs w:val="22"/>
              </w:rPr>
              <w:t xml:space="preserve"> от</w:t>
            </w:r>
          </w:p>
          <w:p w:rsidR="00283EF8" w:rsidRPr="00E933BF" w:rsidRDefault="00283EF8" w:rsidP="008470F8">
            <w:pPr>
              <w:jc w:val="both"/>
            </w:pPr>
            <w:r>
              <w:rPr>
                <w:sz w:val="22"/>
                <w:szCs w:val="22"/>
              </w:rPr>
              <w:t>14.02.18</w:t>
            </w:r>
            <w:r w:rsidRPr="00E933BF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, удост. главой Кряжимского МО</w:t>
            </w: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19.</w:t>
            </w:r>
          </w:p>
        </w:tc>
        <w:tc>
          <w:tcPr>
            <w:tcW w:w="3539" w:type="dxa"/>
            <w:gridSpan w:val="2"/>
          </w:tcPr>
          <w:p w:rsidR="00283EF8" w:rsidRPr="00247724" w:rsidRDefault="00283EF8" w:rsidP="00247724">
            <w:r>
              <w:rPr>
                <w:sz w:val="22"/>
                <w:szCs w:val="22"/>
              </w:rPr>
              <w:t>Демидова Наталья Николаевна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642558 от 27.06.2007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20.</w:t>
            </w:r>
          </w:p>
        </w:tc>
        <w:tc>
          <w:tcPr>
            <w:tcW w:w="3539" w:type="dxa"/>
            <w:gridSpan w:val="2"/>
          </w:tcPr>
          <w:p w:rsidR="00283EF8" w:rsidRPr="00247724" w:rsidRDefault="00283EF8" w:rsidP="00247724">
            <w:r>
              <w:rPr>
                <w:sz w:val="22"/>
                <w:szCs w:val="22"/>
              </w:rPr>
              <w:t>Ерантаев Иван  Александрович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642377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21.</w:t>
            </w:r>
          </w:p>
        </w:tc>
        <w:tc>
          <w:tcPr>
            <w:tcW w:w="3539" w:type="dxa"/>
            <w:gridSpan w:val="2"/>
          </w:tcPr>
          <w:p w:rsidR="00283EF8" w:rsidRPr="00C609E0" w:rsidRDefault="00283EF8" w:rsidP="00C609E0">
            <w:r>
              <w:rPr>
                <w:sz w:val="22"/>
                <w:szCs w:val="22"/>
              </w:rPr>
              <w:t>Закутнова Нина Константиновна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642379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22.</w:t>
            </w:r>
          </w:p>
        </w:tc>
        <w:tc>
          <w:tcPr>
            <w:tcW w:w="3539" w:type="dxa"/>
            <w:gridSpan w:val="2"/>
          </w:tcPr>
          <w:p w:rsidR="00283EF8" w:rsidRPr="00E933BF" w:rsidRDefault="00283EF8" w:rsidP="00C609E0">
            <w:r>
              <w:rPr>
                <w:sz w:val="22"/>
                <w:szCs w:val="22"/>
              </w:rPr>
              <w:t>Землянов Александр Михайлович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642380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23.</w:t>
            </w:r>
          </w:p>
        </w:tc>
        <w:tc>
          <w:tcPr>
            <w:tcW w:w="3539" w:type="dxa"/>
            <w:gridSpan w:val="2"/>
          </w:tcPr>
          <w:p w:rsidR="00283EF8" w:rsidRPr="00C609E0" w:rsidRDefault="00283EF8" w:rsidP="00C609E0">
            <w:r>
              <w:rPr>
                <w:sz w:val="22"/>
                <w:szCs w:val="22"/>
              </w:rPr>
              <w:t>Землянова Нина  Александровна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642381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24.</w:t>
            </w:r>
          </w:p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2"/>
          </w:tcPr>
          <w:p w:rsidR="00283EF8" w:rsidRPr="00E933BF" w:rsidRDefault="00283EF8" w:rsidP="00C609E0">
            <w:r>
              <w:rPr>
                <w:sz w:val="22"/>
                <w:szCs w:val="22"/>
              </w:rPr>
              <w:t>Индеева Ирина Вениаминовна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642383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25.</w:t>
            </w:r>
          </w:p>
        </w:tc>
        <w:tc>
          <w:tcPr>
            <w:tcW w:w="3539" w:type="dxa"/>
            <w:gridSpan w:val="2"/>
          </w:tcPr>
          <w:p w:rsidR="00283EF8" w:rsidRDefault="00283EF8" w:rsidP="00C609E0">
            <w:pPr>
              <w:jc w:val="both"/>
            </w:pPr>
            <w:r>
              <w:rPr>
                <w:sz w:val="22"/>
                <w:szCs w:val="22"/>
              </w:rPr>
              <w:t>Индеев  Сергей Петрович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642382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26.</w:t>
            </w:r>
          </w:p>
        </w:tc>
        <w:tc>
          <w:tcPr>
            <w:tcW w:w="3539" w:type="dxa"/>
            <w:gridSpan w:val="2"/>
          </w:tcPr>
          <w:p w:rsidR="00283EF8" w:rsidRDefault="00283EF8" w:rsidP="00C609E0">
            <w:pPr>
              <w:jc w:val="both"/>
            </w:pPr>
            <w:r>
              <w:rPr>
                <w:sz w:val="22"/>
                <w:szCs w:val="22"/>
              </w:rPr>
              <w:t>Каракозова Татьяна Юрьевна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 xml:space="preserve">Свидетельство о гос. регистрации права </w:t>
            </w:r>
            <w:r>
              <w:rPr>
                <w:sz w:val="22"/>
                <w:szCs w:val="22"/>
              </w:rPr>
              <w:t>64 АБ 642405 от 21.06.2007 года</w:t>
            </w:r>
          </w:p>
        </w:tc>
        <w:tc>
          <w:tcPr>
            <w:tcW w:w="1895" w:type="dxa"/>
            <w:gridSpan w:val="2"/>
          </w:tcPr>
          <w:p w:rsidR="00283EF8" w:rsidRPr="0006050B" w:rsidRDefault="00283EF8" w:rsidP="00C609E0">
            <w:pPr>
              <w:jc w:val="both"/>
            </w:pPr>
            <w:r>
              <w:rPr>
                <w:sz w:val="22"/>
                <w:szCs w:val="22"/>
              </w:rPr>
              <w:t>Метлина Елена Анатоль</w:t>
            </w:r>
            <w:r>
              <w:t>е</w:t>
            </w:r>
            <w:r>
              <w:rPr>
                <w:sz w:val="22"/>
                <w:szCs w:val="22"/>
              </w:rPr>
              <w:t>вна по доверен</w:t>
            </w:r>
            <w:r w:rsidRPr="00E933BF">
              <w:rPr>
                <w:sz w:val="22"/>
                <w:szCs w:val="22"/>
              </w:rPr>
              <w:t xml:space="preserve">ности </w:t>
            </w:r>
          </w:p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№ 21/32-н/21 -2018-1-191</w:t>
            </w:r>
            <w:r w:rsidRPr="00E933BF">
              <w:rPr>
                <w:sz w:val="22"/>
                <w:szCs w:val="22"/>
              </w:rPr>
              <w:t xml:space="preserve"> от</w:t>
            </w:r>
          </w:p>
          <w:p w:rsidR="00283EF8" w:rsidRPr="00C609E0" w:rsidRDefault="00283EF8" w:rsidP="00C609E0">
            <w:pPr>
              <w:jc w:val="both"/>
            </w:pPr>
            <w:r>
              <w:rPr>
                <w:sz w:val="22"/>
                <w:szCs w:val="22"/>
              </w:rPr>
              <w:t>12.02.18</w:t>
            </w:r>
            <w:r w:rsidRPr="00E933BF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, удост. нотар. нотар. округа: г. Чебоксары Чувашской Республики</w:t>
            </w: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27.</w:t>
            </w:r>
          </w:p>
        </w:tc>
        <w:tc>
          <w:tcPr>
            <w:tcW w:w="3539" w:type="dxa"/>
            <w:gridSpan w:val="2"/>
          </w:tcPr>
          <w:p w:rsidR="00283EF8" w:rsidRPr="00C609E0" w:rsidRDefault="00283EF8" w:rsidP="00043908">
            <w:pPr>
              <w:jc w:val="both"/>
            </w:pPr>
            <w:r>
              <w:rPr>
                <w:sz w:val="22"/>
                <w:szCs w:val="22"/>
              </w:rPr>
              <w:t xml:space="preserve">Кимин Василий Герасимович 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642390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28.</w:t>
            </w:r>
          </w:p>
        </w:tc>
        <w:tc>
          <w:tcPr>
            <w:tcW w:w="3539" w:type="dxa"/>
            <w:gridSpan w:val="2"/>
          </w:tcPr>
          <w:p w:rsidR="00283EF8" w:rsidRPr="00FD6D71" w:rsidRDefault="00283EF8" w:rsidP="00043908">
            <w:pPr>
              <w:jc w:val="both"/>
            </w:pPr>
            <w:r>
              <w:rPr>
                <w:sz w:val="22"/>
                <w:szCs w:val="22"/>
              </w:rPr>
              <w:t>Кимина Валентина Алексеевна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642391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29.</w:t>
            </w:r>
          </w:p>
        </w:tc>
        <w:tc>
          <w:tcPr>
            <w:tcW w:w="3539" w:type="dxa"/>
            <w:gridSpan w:val="2"/>
          </w:tcPr>
          <w:p w:rsidR="00283EF8" w:rsidRPr="004A128A" w:rsidRDefault="00283EF8" w:rsidP="00043908">
            <w:pPr>
              <w:jc w:val="both"/>
            </w:pPr>
            <w:r>
              <w:rPr>
                <w:sz w:val="22"/>
                <w:szCs w:val="22"/>
              </w:rPr>
              <w:t>Кокорева Галина Александровна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4A128A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642401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30.</w:t>
            </w:r>
          </w:p>
        </w:tc>
        <w:tc>
          <w:tcPr>
            <w:tcW w:w="3539" w:type="dxa"/>
            <w:gridSpan w:val="2"/>
          </w:tcPr>
          <w:p w:rsidR="00283EF8" w:rsidRDefault="00283EF8" w:rsidP="00C609E0">
            <w:pPr>
              <w:jc w:val="both"/>
            </w:pPr>
            <w:r>
              <w:rPr>
                <w:sz w:val="22"/>
                <w:szCs w:val="22"/>
              </w:rPr>
              <w:t>Кокорев Александр Павлович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642400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31.</w:t>
            </w:r>
          </w:p>
        </w:tc>
        <w:tc>
          <w:tcPr>
            <w:tcW w:w="3539" w:type="dxa"/>
            <w:gridSpan w:val="2"/>
          </w:tcPr>
          <w:p w:rsidR="00283EF8" w:rsidRDefault="00283EF8" w:rsidP="000439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Валентина Васильевна</w:t>
            </w:r>
          </w:p>
          <w:p w:rsidR="00283EF8" w:rsidRPr="00BF4583" w:rsidRDefault="00283EF8" w:rsidP="00043908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642397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32.</w:t>
            </w:r>
          </w:p>
        </w:tc>
        <w:tc>
          <w:tcPr>
            <w:tcW w:w="3539" w:type="dxa"/>
            <w:gridSpan w:val="2"/>
          </w:tcPr>
          <w:p w:rsidR="00283EF8" w:rsidRPr="00BF4583" w:rsidRDefault="00283EF8" w:rsidP="00043908">
            <w:pPr>
              <w:jc w:val="both"/>
            </w:pPr>
            <w:r>
              <w:rPr>
                <w:sz w:val="22"/>
                <w:szCs w:val="22"/>
              </w:rPr>
              <w:t>Колесников Валентин Владимирович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642395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33.</w:t>
            </w:r>
          </w:p>
        </w:tc>
        <w:tc>
          <w:tcPr>
            <w:tcW w:w="3539" w:type="dxa"/>
            <w:gridSpan w:val="2"/>
          </w:tcPr>
          <w:p w:rsidR="00283EF8" w:rsidRPr="00BF4583" w:rsidRDefault="00283EF8" w:rsidP="006F5BE6">
            <w:pPr>
              <w:jc w:val="both"/>
            </w:pPr>
            <w:r w:rsidRPr="004E1045">
              <w:rPr>
                <w:sz w:val="22"/>
                <w:szCs w:val="22"/>
              </w:rPr>
              <w:t xml:space="preserve">Колесников Владимир Иванович 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642396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34.</w:t>
            </w:r>
          </w:p>
        </w:tc>
        <w:tc>
          <w:tcPr>
            <w:tcW w:w="3539" w:type="dxa"/>
            <w:gridSpan w:val="2"/>
          </w:tcPr>
          <w:p w:rsidR="00283EF8" w:rsidRPr="00BF4583" w:rsidRDefault="00283EF8" w:rsidP="006F5BE6">
            <w:pPr>
              <w:jc w:val="both"/>
            </w:pPr>
            <w:r>
              <w:rPr>
                <w:sz w:val="22"/>
                <w:szCs w:val="22"/>
              </w:rPr>
              <w:t>Кондракова Анна  Алексеевна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43908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642399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35.</w:t>
            </w:r>
          </w:p>
        </w:tc>
        <w:tc>
          <w:tcPr>
            <w:tcW w:w="3539" w:type="dxa"/>
            <w:gridSpan w:val="2"/>
          </w:tcPr>
          <w:p w:rsidR="00283EF8" w:rsidRPr="00BF4583" w:rsidRDefault="00283EF8" w:rsidP="006F5BE6">
            <w:pPr>
              <w:jc w:val="both"/>
            </w:pPr>
            <w:r>
              <w:rPr>
                <w:sz w:val="22"/>
                <w:szCs w:val="22"/>
              </w:rPr>
              <w:t xml:space="preserve">Кондракова </w:t>
            </w:r>
            <w:r w:rsidRPr="006F5BE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атьяна  Петровна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043908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BF4583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642398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043908">
            <w:pPr>
              <w:jc w:val="both"/>
            </w:pPr>
          </w:p>
        </w:tc>
      </w:tr>
      <w:tr w:rsidR="00283EF8" w:rsidRPr="006F5BE6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36.</w:t>
            </w:r>
          </w:p>
        </w:tc>
        <w:tc>
          <w:tcPr>
            <w:tcW w:w="357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Копшева Лидия Андреевна</w:t>
            </w:r>
          </w:p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Свид-во о рег. права 64 АБ 642392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6F5BE6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37.</w:t>
            </w:r>
          </w:p>
        </w:tc>
        <w:tc>
          <w:tcPr>
            <w:tcW w:w="357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Копшева Надежда Николаевна</w:t>
            </w:r>
          </w:p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Свидетельство о гос. регист- рации права АА 115030, выданного 16.06.2016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6F5BE6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38.</w:t>
            </w:r>
          </w:p>
        </w:tc>
        <w:tc>
          <w:tcPr>
            <w:tcW w:w="357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Кузнецов Николай Иванович</w:t>
            </w:r>
          </w:p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Свидетельство о гос. регистрации права 64 АБ 642409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Метлина Елена Ана</w:t>
            </w:r>
            <w:r w:rsidRPr="00FF55A5">
              <w:rPr>
                <w:sz w:val="22"/>
                <w:szCs w:val="22"/>
              </w:rPr>
              <w:t xml:space="preserve">тольевна по доверенности </w:t>
            </w:r>
          </w:p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№ 17 от</w:t>
            </w:r>
          </w:p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06.03.18 года,</w:t>
            </w:r>
            <w:r>
              <w:rPr>
                <w:sz w:val="22"/>
                <w:szCs w:val="22"/>
              </w:rPr>
              <w:t xml:space="preserve"> </w:t>
            </w:r>
            <w:r w:rsidRPr="00FF55A5">
              <w:rPr>
                <w:sz w:val="22"/>
                <w:szCs w:val="22"/>
              </w:rPr>
              <w:t>удост. главой Кряжимского МО</w:t>
            </w:r>
          </w:p>
        </w:tc>
      </w:tr>
      <w:tr w:rsidR="00283EF8" w:rsidRPr="006F5BE6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39.</w:t>
            </w:r>
          </w:p>
        </w:tc>
        <w:tc>
          <w:tcPr>
            <w:tcW w:w="357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Магомедова ГуриИльясовна</w:t>
            </w:r>
          </w:p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Свид-во о рег. права 64 АБ 642425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6F5BE6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40.</w:t>
            </w:r>
          </w:p>
        </w:tc>
        <w:tc>
          <w:tcPr>
            <w:tcW w:w="357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Малахова Татьяна Николаевна</w:t>
            </w:r>
          </w:p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Свидетельство о гос. регистрации права 64 АБ 642434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Метлина Елена Ана</w:t>
            </w:r>
            <w:r w:rsidRPr="00FF55A5">
              <w:rPr>
                <w:sz w:val="22"/>
                <w:szCs w:val="22"/>
              </w:rPr>
              <w:t xml:space="preserve">тольевна по доверенности </w:t>
            </w:r>
          </w:p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№ 16 от</w:t>
            </w:r>
          </w:p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06.03.18 года,</w:t>
            </w:r>
            <w:r>
              <w:rPr>
                <w:sz w:val="22"/>
                <w:szCs w:val="22"/>
              </w:rPr>
              <w:t xml:space="preserve"> </w:t>
            </w:r>
            <w:r w:rsidRPr="00FF55A5">
              <w:rPr>
                <w:sz w:val="22"/>
                <w:szCs w:val="22"/>
              </w:rPr>
              <w:t>удост. главой Кряжимского МО</w:t>
            </w:r>
          </w:p>
        </w:tc>
      </w:tr>
      <w:tr w:rsidR="00283EF8" w:rsidRPr="006F5BE6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41.</w:t>
            </w:r>
          </w:p>
        </w:tc>
        <w:tc>
          <w:tcPr>
            <w:tcW w:w="357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Матвеева Людмила Георгиевна</w:t>
            </w: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Свид-во о рег. права 64 АБ 642437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6F5BE6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42.</w:t>
            </w:r>
          </w:p>
        </w:tc>
        <w:tc>
          <w:tcPr>
            <w:tcW w:w="357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Митрофанова Евгения Ивановна</w:t>
            </w: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Свид-во о рег. права 64 АБ642439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6F5BE6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43.</w:t>
            </w:r>
          </w:p>
        </w:tc>
        <w:tc>
          <w:tcPr>
            <w:tcW w:w="357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Митюхляева Любовь Владимировна</w:t>
            </w: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Свид-во о рег. права 64 АБ 642441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6F5BE6" w:rsidTr="0053249C">
        <w:tc>
          <w:tcPr>
            <w:tcW w:w="546" w:type="dxa"/>
          </w:tcPr>
          <w:p w:rsidR="00283EF8" w:rsidRPr="006F5BE6" w:rsidRDefault="00283EF8" w:rsidP="00C609E0">
            <w:pPr>
              <w:jc w:val="both"/>
            </w:pPr>
            <w:r w:rsidRPr="006F5BE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Pr="006F5BE6">
              <w:rPr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2"/>
          </w:tcPr>
          <w:p w:rsidR="00283EF8" w:rsidRPr="006F5BE6" w:rsidRDefault="00283EF8" w:rsidP="00C609E0">
            <w:pPr>
              <w:jc w:val="both"/>
            </w:pPr>
            <w:r>
              <w:rPr>
                <w:sz w:val="22"/>
                <w:szCs w:val="22"/>
              </w:rPr>
              <w:t>Митюхляев  Михаил Александрович</w:t>
            </w:r>
          </w:p>
        </w:tc>
        <w:tc>
          <w:tcPr>
            <w:tcW w:w="933" w:type="dxa"/>
            <w:gridSpan w:val="2"/>
          </w:tcPr>
          <w:p w:rsidR="00283EF8" w:rsidRPr="006F5BE6" w:rsidRDefault="00283EF8" w:rsidP="00C609E0">
            <w:pPr>
              <w:jc w:val="both"/>
            </w:pPr>
            <w:r w:rsidRPr="006F5BE6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6F5BE6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642442 от 21.06.2007 года</w:t>
            </w:r>
          </w:p>
        </w:tc>
        <w:tc>
          <w:tcPr>
            <w:tcW w:w="1895" w:type="dxa"/>
            <w:gridSpan w:val="2"/>
          </w:tcPr>
          <w:p w:rsidR="00283EF8" w:rsidRPr="006F5BE6" w:rsidRDefault="00283EF8" w:rsidP="00C609E0">
            <w:pPr>
              <w:jc w:val="both"/>
            </w:pPr>
          </w:p>
        </w:tc>
      </w:tr>
      <w:tr w:rsidR="00283EF8" w:rsidRPr="006F5BE6" w:rsidTr="0053249C">
        <w:tc>
          <w:tcPr>
            <w:tcW w:w="546" w:type="dxa"/>
          </w:tcPr>
          <w:p w:rsidR="00283EF8" w:rsidRPr="006F5BE6" w:rsidRDefault="00283EF8" w:rsidP="00C609E0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Pr="006F5BE6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gridSpan w:val="2"/>
          </w:tcPr>
          <w:p w:rsidR="00283EF8" w:rsidRPr="00E933BF" w:rsidRDefault="00283EF8" w:rsidP="00AF5868">
            <w:pPr>
              <w:jc w:val="both"/>
            </w:pPr>
            <w:r>
              <w:rPr>
                <w:sz w:val="22"/>
                <w:szCs w:val="22"/>
              </w:rPr>
              <w:t>Михеева Анна Матвеевна</w:t>
            </w:r>
          </w:p>
          <w:p w:rsidR="00283EF8" w:rsidRPr="006F5BE6" w:rsidRDefault="00283EF8" w:rsidP="00AF5868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6F5BE6" w:rsidRDefault="00283EF8" w:rsidP="00C609E0">
            <w:pPr>
              <w:jc w:val="both"/>
            </w:pPr>
            <w:r w:rsidRPr="006F5BE6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6F5BE6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 xml:space="preserve">Свидетельство о гос. регистрации права </w:t>
            </w:r>
            <w:r>
              <w:rPr>
                <w:sz w:val="22"/>
                <w:szCs w:val="22"/>
              </w:rPr>
              <w:t>64 АБ 642426 от 21.06.2007 года</w:t>
            </w:r>
          </w:p>
        </w:tc>
        <w:tc>
          <w:tcPr>
            <w:tcW w:w="1895" w:type="dxa"/>
            <w:gridSpan w:val="2"/>
          </w:tcPr>
          <w:p w:rsidR="00283EF8" w:rsidRPr="0006050B" w:rsidRDefault="00283EF8" w:rsidP="00D25DB5">
            <w:pPr>
              <w:jc w:val="both"/>
            </w:pPr>
            <w:r>
              <w:rPr>
                <w:sz w:val="22"/>
                <w:szCs w:val="22"/>
              </w:rPr>
              <w:t>Метлина Елена Анатоль</w:t>
            </w:r>
            <w:r>
              <w:t>е</w:t>
            </w:r>
            <w:r>
              <w:rPr>
                <w:sz w:val="22"/>
                <w:szCs w:val="22"/>
              </w:rPr>
              <w:t>вна по доверен</w:t>
            </w:r>
            <w:r w:rsidRPr="00E933BF">
              <w:rPr>
                <w:sz w:val="22"/>
                <w:szCs w:val="22"/>
              </w:rPr>
              <w:t xml:space="preserve">ности </w:t>
            </w:r>
          </w:p>
          <w:p w:rsidR="00283EF8" w:rsidRPr="00E933BF" w:rsidRDefault="00283EF8" w:rsidP="00D25DB5">
            <w:pPr>
              <w:jc w:val="both"/>
            </w:pPr>
            <w:r>
              <w:rPr>
                <w:sz w:val="22"/>
                <w:szCs w:val="22"/>
              </w:rPr>
              <w:t>№ 15</w:t>
            </w:r>
            <w:r w:rsidRPr="00E933BF">
              <w:rPr>
                <w:sz w:val="22"/>
                <w:szCs w:val="22"/>
              </w:rPr>
              <w:t xml:space="preserve"> от</w:t>
            </w:r>
          </w:p>
          <w:p w:rsidR="00283EF8" w:rsidRPr="006F5BE6" w:rsidRDefault="00283EF8" w:rsidP="00D25DB5">
            <w:pPr>
              <w:jc w:val="both"/>
            </w:pPr>
            <w:r>
              <w:rPr>
                <w:sz w:val="22"/>
                <w:szCs w:val="22"/>
              </w:rPr>
              <w:t>06.03.18</w:t>
            </w:r>
            <w:r w:rsidRPr="00E933BF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, удост. главой Кряжимского МО</w:t>
            </w:r>
          </w:p>
        </w:tc>
      </w:tr>
      <w:tr w:rsidR="00283EF8" w:rsidRPr="006F5BE6" w:rsidTr="0053249C">
        <w:tc>
          <w:tcPr>
            <w:tcW w:w="546" w:type="dxa"/>
          </w:tcPr>
          <w:p w:rsidR="00283EF8" w:rsidRPr="006F5BE6" w:rsidRDefault="00283EF8" w:rsidP="00C609E0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Pr="006F5BE6">
              <w:rPr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2"/>
          </w:tcPr>
          <w:p w:rsidR="00283EF8" w:rsidRPr="00E933BF" w:rsidRDefault="00283EF8" w:rsidP="00AF5868">
            <w:pPr>
              <w:jc w:val="both"/>
            </w:pPr>
            <w:r>
              <w:rPr>
                <w:sz w:val="22"/>
                <w:szCs w:val="22"/>
              </w:rPr>
              <w:t>Михеева Римма Петровна</w:t>
            </w:r>
          </w:p>
          <w:p w:rsidR="00283EF8" w:rsidRPr="006F5BE6" w:rsidRDefault="00283EF8" w:rsidP="00AF5868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6F5BE6" w:rsidRDefault="00283EF8" w:rsidP="00C609E0">
            <w:pPr>
              <w:jc w:val="both"/>
            </w:pPr>
            <w:r w:rsidRPr="006F5BE6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6F5BE6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642428 от 21.06.2007 года</w:t>
            </w:r>
          </w:p>
        </w:tc>
        <w:tc>
          <w:tcPr>
            <w:tcW w:w="1895" w:type="dxa"/>
            <w:gridSpan w:val="2"/>
          </w:tcPr>
          <w:p w:rsidR="00283EF8" w:rsidRPr="006F5BE6" w:rsidRDefault="00283EF8" w:rsidP="00C609E0">
            <w:pPr>
              <w:jc w:val="both"/>
            </w:pPr>
          </w:p>
        </w:tc>
      </w:tr>
      <w:tr w:rsidR="00283EF8" w:rsidRPr="006F5BE6" w:rsidTr="0053249C">
        <w:tc>
          <w:tcPr>
            <w:tcW w:w="546" w:type="dxa"/>
          </w:tcPr>
          <w:p w:rsidR="00283EF8" w:rsidRPr="006F5BE6" w:rsidRDefault="00283EF8" w:rsidP="00C609E0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Pr="006F5BE6">
              <w:rPr>
                <w:sz w:val="22"/>
                <w:szCs w:val="22"/>
              </w:rPr>
              <w:t>7.</w:t>
            </w:r>
          </w:p>
        </w:tc>
        <w:tc>
          <w:tcPr>
            <w:tcW w:w="3539" w:type="dxa"/>
            <w:gridSpan w:val="2"/>
          </w:tcPr>
          <w:p w:rsidR="00283EF8" w:rsidRPr="006F5BE6" w:rsidRDefault="00283EF8" w:rsidP="00AF5868">
            <w:pPr>
              <w:jc w:val="both"/>
            </w:pPr>
            <w:r>
              <w:rPr>
                <w:sz w:val="22"/>
                <w:szCs w:val="22"/>
              </w:rPr>
              <w:t>Михеев Николай Константинович</w:t>
            </w:r>
          </w:p>
        </w:tc>
        <w:tc>
          <w:tcPr>
            <w:tcW w:w="933" w:type="dxa"/>
            <w:gridSpan w:val="2"/>
          </w:tcPr>
          <w:p w:rsidR="00283EF8" w:rsidRPr="006F5BE6" w:rsidRDefault="00283EF8" w:rsidP="00C609E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6F5BE6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642427 от 21.06.2007 года</w:t>
            </w:r>
          </w:p>
        </w:tc>
        <w:tc>
          <w:tcPr>
            <w:tcW w:w="1895" w:type="dxa"/>
            <w:gridSpan w:val="2"/>
          </w:tcPr>
          <w:p w:rsidR="00283EF8" w:rsidRPr="006F5BE6" w:rsidRDefault="00283EF8" w:rsidP="00C609E0">
            <w:pPr>
              <w:jc w:val="both"/>
            </w:pPr>
          </w:p>
        </w:tc>
      </w:tr>
      <w:tr w:rsidR="00283EF8" w:rsidRPr="006F5BE6" w:rsidTr="0053249C">
        <w:tc>
          <w:tcPr>
            <w:tcW w:w="546" w:type="dxa"/>
          </w:tcPr>
          <w:p w:rsidR="00283EF8" w:rsidRPr="006F5BE6" w:rsidRDefault="00283EF8" w:rsidP="00C609E0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Pr="006F5BE6">
              <w:rPr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2"/>
          </w:tcPr>
          <w:p w:rsidR="00283EF8" w:rsidRPr="006F5BE6" w:rsidRDefault="00283EF8" w:rsidP="00AF5868">
            <w:pPr>
              <w:jc w:val="both"/>
            </w:pPr>
            <w:r>
              <w:rPr>
                <w:sz w:val="22"/>
                <w:szCs w:val="22"/>
              </w:rPr>
              <w:t>Моисеева Лидия Николаевна</w:t>
            </w:r>
          </w:p>
        </w:tc>
        <w:tc>
          <w:tcPr>
            <w:tcW w:w="933" w:type="dxa"/>
            <w:gridSpan w:val="2"/>
          </w:tcPr>
          <w:p w:rsidR="00283EF8" w:rsidRPr="006F5BE6" w:rsidRDefault="00283EF8" w:rsidP="00C609E0">
            <w:pPr>
              <w:jc w:val="both"/>
            </w:pPr>
            <w:r w:rsidRPr="006F5BE6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6F5BE6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642430 от 21.06.2007 года</w:t>
            </w:r>
          </w:p>
        </w:tc>
        <w:tc>
          <w:tcPr>
            <w:tcW w:w="1895" w:type="dxa"/>
            <w:gridSpan w:val="2"/>
          </w:tcPr>
          <w:p w:rsidR="00283EF8" w:rsidRPr="006F5BE6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Pr="00E933BF">
              <w:rPr>
                <w:sz w:val="22"/>
                <w:szCs w:val="22"/>
              </w:rPr>
              <w:t>9.</w:t>
            </w:r>
          </w:p>
        </w:tc>
        <w:tc>
          <w:tcPr>
            <w:tcW w:w="3539" w:type="dxa"/>
            <w:gridSpan w:val="2"/>
          </w:tcPr>
          <w:p w:rsidR="00283EF8" w:rsidRPr="0085744D" w:rsidRDefault="00283EF8" w:rsidP="00AF5868">
            <w:pPr>
              <w:jc w:val="both"/>
            </w:pPr>
            <w:r>
              <w:rPr>
                <w:sz w:val="22"/>
                <w:szCs w:val="22"/>
              </w:rPr>
              <w:t>Никулкова Вера Анатоьевна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642354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E933BF">
              <w:rPr>
                <w:sz w:val="22"/>
                <w:szCs w:val="22"/>
              </w:rPr>
              <w:t>0.</w:t>
            </w:r>
          </w:p>
        </w:tc>
        <w:tc>
          <w:tcPr>
            <w:tcW w:w="3539" w:type="dxa"/>
            <w:gridSpan w:val="2"/>
          </w:tcPr>
          <w:p w:rsidR="00283EF8" w:rsidRDefault="00283EF8" w:rsidP="00AF5868">
            <w:pPr>
              <w:jc w:val="both"/>
            </w:pPr>
            <w:r w:rsidRPr="00C959B1">
              <w:rPr>
                <w:sz w:val="22"/>
                <w:szCs w:val="22"/>
              </w:rPr>
              <w:t>Осокина Анна Павловна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 xml:space="preserve">Свидетельство о гос. регистрации права </w:t>
            </w:r>
            <w:r>
              <w:rPr>
                <w:sz w:val="22"/>
                <w:szCs w:val="22"/>
              </w:rPr>
              <w:t>64 АБ 642446 от 21.06.2007 года</w:t>
            </w:r>
          </w:p>
        </w:tc>
        <w:tc>
          <w:tcPr>
            <w:tcW w:w="1895" w:type="dxa"/>
            <w:gridSpan w:val="2"/>
          </w:tcPr>
          <w:p w:rsidR="00283EF8" w:rsidRPr="0006050B" w:rsidRDefault="00283EF8" w:rsidP="00FE68A1">
            <w:pPr>
              <w:jc w:val="both"/>
            </w:pPr>
            <w:r>
              <w:rPr>
                <w:sz w:val="22"/>
                <w:szCs w:val="22"/>
              </w:rPr>
              <w:t>Метлина Елена Анатоль</w:t>
            </w:r>
            <w:r>
              <w:t>е</w:t>
            </w:r>
            <w:r>
              <w:rPr>
                <w:sz w:val="22"/>
                <w:szCs w:val="22"/>
              </w:rPr>
              <w:t>вна по доверен</w:t>
            </w:r>
            <w:r w:rsidRPr="00E933BF">
              <w:rPr>
                <w:sz w:val="22"/>
                <w:szCs w:val="22"/>
              </w:rPr>
              <w:t xml:space="preserve">ности </w:t>
            </w:r>
          </w:p>
          <w:p w:rsidR="00283EF8" w:rsidRPr="00E933BF" w:rsidRDefault="00283EF8" w:rsidP="00FE68A1">
            <w:pPr>
              <w:jc w:val="both"/>
            </w:pPr>
            <w:r>
              <w:rPr>
                <w:sz w:val="22"/>
                <w:szCs w:val="22"/>
              </w:rPr>
              <w:t>№ 10</w:t>
            </w:r>
            <w:r w:rsidRPr="00E933BF">
              <w:rPr>
                <w:sz w:val="22"/>
                <w:szCs w:val="22"/>
              </w:rPr>
              <w:t xml:space="preserve"> от</w:t>
            </w:r>
            <w:r>
              <w:t xml:space="preserve"> </w:t>
            </w:r>
            <w:r>
              <w:rPr>
                <w:sz w:val="22"/>
                <w:szCs w:val="22"/>
              </w:rPr>
              <w:t>14.02.18</w:t>
            </w:r>
            <w:r w:rsidRPr="00E933BF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, удост. главой Кряжим-ского МО</w:t>
            </w: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E933BF">
              <w:rPr>
                <w:sz w:val="22"/>
                <w:szCs w:val="22"/>
              </w:rPr>
              <w:t>1.</w:t>
            </w:r>
          </w:p>
        </w:tc>
        <w:tc>
          <w:tcPr>
            <w:tcW w:w="3539" w:type="dxa"/>
            <w:gridSpan w:val="2"/>
          </w:tcPr>
          <w:p w:rsidR="00283EF8" w:rsidRPr="0085744D" w:rsidRDefault="00283EF8" w:rsidP="007E1E84">
            <w:pPr>
              <w:jc w:val="both"/>
            </w:pPr>
            <w:r>
              <w:rPr>
                <w:sz w:val="22"/>
                <w:szCs w:val="22"/>
              </w:rPr>
              <w:t>Осокина Гали</w:t>
            </w:r>
            <w:r w:rsidRPr="00C959B1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И</w:t>
            </w:r>
            <w:r w:rsidRPr="00C959B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</w:t>
            </w:r>
            <w:r w:rsidRPr="00C959B1">
              <w:rPr>
                <w:sz w:val="22"/>
                <w:szCs w:val="22"/>
              </w:rPr>
              <w:t>овна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642449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E933BF">
              <w:rPr>
                <w:sz w:val="22"/>
                <w:szCs w:val="22"/>
              </w:rPr>
              <w:t>2.</w:t>
            </w:r>
          </w:p>
        </w:tc>
        <w:tc>
          <w:tcPr>
            <w:tcW w:w="3539" w:type="dxa"/>
            <w:gridSpan w:val="2"/>
          </w:tcPr>
          <w:p w:rsidR="00283EF8" w:rsidRDefault="00283EF8" w:rsidP="007E1E84">
            <w:pPr>
              <w:jc w:val="both"/>
            </w:pPr>
            <w:r w:rsidRPr="004351D7">
              <w:rPr>
                <w:sz w:val="22"/>
                <w:szCs w:val="22"/>
              </w:rPr>
              <w:t>Рябова Валентина Петровна</w:t>
            </w:r>
          </w:p>
          <w:p w:rsidR="00283EF8" w:rsidRPr="00E933BF" w:rsidRDefault="00283EF8" w:rsidP="007E1E84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 xml:space="preserve">Свидетельство о гос. регистрации права </w:t>
            </w:r>
            <w:r>
              <w:rPr>
                <w:sz w:val="22"/>
                <w:szCs w:val="22"/>
              </w:rPr>
              <w:t>64 АБ 642452 от 21.06.2007 года</w:t>
            </w:r>
          </w:p>
        </w:tc>
        <w:tc>
          <w:tcPr>
            <w:tcW w:w="1895" w:type="dxa"/>
            <w:gridSpan w:val="2"/>
          </w:tcPr>
          <w:p w:rsidR="00283EF8" w:rsidRPr="0006050B" w:rsidRDefault="00283EF8" w:rsidP="007E1E84">
            <w:pPr>
              <w:jc w:val="both"/>
            </w:pPr>
            <w:r>
              <w:rPr>
                <w:sz w:val="22"/>
                <w:szCs w:val="22"/>
              </w:rPr>
              <w:t>Метлина Елена Анатоль</w:t>
            </w:r>
            <w:r>
              <w:t>е</w:t>
            </w:r>
            <w:r>
              <w:rPr>
                <w:sz w:val="22"/>
                <w:szCs w:val="22"/>
              </w:rPr>
              <w:t>вна по доверен</w:t>
            </w:r>
            <w:r w:rsidRPr="00E933BF">
              <w:rPr>
                <w:sz w:val="22"/>
                <w:szCs w:val="22"/>
              </w:rPr>
              <w:t xml:space="preserve">ности </w:t>
            </w:r>
          </w:p>
          <w:p w:rsidR="00283EF8" w:rsidRPr="00E933BF" w:rsidRDefault="00283EF8" w:rsidP="007E1E84">
            <w:pPr>
              <w:jc w:val="both"/>
            </w:pPr>
            <w:r>
              <w:rPr>
                <w:sz w:val="22"/>
                <w:szCs w:val="22"/>
              </w:rPr>
              <w:t>№ 4</w:t>
            </w:r>
            <w:r w:rsidRPr="00E933BF">
              <w:rPr>
                <w:sz w:val="22"/>
                <w:szCs w:val="22"/>
              </w:rPr>
              <w:t xml:space="preserve"> от</w:t>
            </w:r>
          </w:p>
          <w:p w:rsidR="00283EF8" w:rsidRPr="00E933BF" w:rsidRDefault="00283EF8" w:rsidP="007E1E84">
            <w:pPr>
              <w:jc w:val="both"/>
            </w:pPr>
            <w:r>
              <w:rPr>
                <w:sz w:val="22"/>
                <w:szCs w:val="22"/>
              </w:rPr>
              <w:t>14.02.18</w:t>
            </w:r>
            <w:r w:rsidRPr="00E933BF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, удост. главой Кряжимского МО</w:t>
            </w: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E933BF">
              <w:rPr>
                <w:sz w:val="22"/>
                <w:szCs w:val="22"/>
              </w:rPr>
              <w:t>3.</w:t>
            </w:r>
          </w:p>
        </w:tc>
        <w:tc>
          <w:tcPr>
            <w:tcW w:w="3539" w:type="dxa"/>
            <w:gridSpan w:val="2"/>
          </w:tcPr>
          <w:p w:rsidR="00283EF8" w:rsidRDefault="00283EF8" w:rsidP="007E1E84">
            <w:pPr>
              <w:jc w:val="both"/>
            </w:pPr>
            <w:r w:rsidRPr="004351D7">
              <w:rPr>
                <w:sz w:val="22"/>
                <w:szCs w:val="22"/>
              </w:rPr>
              <w:t>Рябова Вера Николаевна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7E1E84">
            <w:pPr>
              <w:jc w:val="both"/>
            </w:pPr>
            <w:r w:rsidRPr="00E933BF">
              <w:rPr>
                <w:sz w:val="22"/>
                <w:szCs w:val="22"/>
              </w:rPr>
              <w:t xml:space="preserve">Свидетельство о гос. регистрации права </w:t>
            </w:r>
            <w:r>
              <w:rPr>
                <w:sz w:val="22"/>
                <w:szCs w:val="22"/>
              </w:rPr>
              <w:t>64 АБ 642451 от 21.06.2007 года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1895" w:type="dxa"/>
            <w:gridSpan w:val="2"/>
          </w:tcPr>
          <w:p w:rsidR="00283EF8" w:rsidRPr="0006050B" w:rsidRDefault="00283EF8" w:rsidP="007E1E84">
            <w:pPr>
              <w:jc w:val="both"/>
            </w:pPr>
            <w:r>
              <w:rPr>
                <w:sz w:val="22"/>
                <w:szCs w:val="22"/>
              </w:rPr>
              <w:t>Метлина Елена Анатоль</w:t>
            </w:r>
            <w:r>
              <w:t>е</w:t>
            </w:r>
            <w:r>
              <w:rPr>
                <w:sz w:val="22"/>
                <w:szCs w:val="22"/>
              </w:rPr>
              <w:t>вна по доверен</w:t>
            </w:r>
            <w:r w:rsidRPr="00E933BF">
              <w:rPr>
                <w:sz w:val="22"/>
                <w:szCs w:val="22"/>
              </w:rPr>
              <w:t xml:space="preserve">ности </w:t>
            </w:r>
          </w:p>
          <w:p w:rsidR="00283EF8" w:rsidRPr="00E933BF" w:rsidRDefault="00283EF8" w:rsidP="007E1E84">
            <w:pPr>
              <w:jc w:val="both"/>
            </w:pPr>
            <w:r>
              <w:rPr>
                <w:sz w:val="22"/>
                <w:szCs w:val="22"/>
              </w:rPr>
              <w:t>№ 6</w:t>
            </w:r>
            <w:r w:rsidRPr="00E933BF">
              <w:rPr>
                <w:sz w:val="22"/>
                <w:szCs w:val="22"/>
              </w:rPr>
              <w:t xml:space="preserve"> от</w:t>
            </w:r>
          </w:p>
          <w:p w:rsidR="00283EF8" w:rsidRPr="00E933BF" w:rsidRDefault="00283EF8" w:rsidP="007E1E84">
            <w:pPr>
              <w:jc w:val="both"/>
            </w:pPr>
            <w:r>
              <w:rPr>
                <w:sz w:val="22"/>
                <w:szCs w:val="22"/>
              </w:rPr>
              <w:t>14.02.18</w:t>
            </w:r>
            <w:r w:rsidRPr="00E933BF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, удост. главой Кряжимского МО</w:t>
            </w: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E933BF">
              <w:rPr>
                <w:sz w:val="22"/>
                <w:szCs w:val="22"/>
              </w:rPr>
              <w:t>4.</w:t>
            </w:r>
          </w:p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2"/>
          </w:tcPr>
          <w:p w:rsidR="00283EF8" w:rsidRPr="0008000A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Савина Екатер</w:t>
            </w:r>
            <w:r w:rsidRPr="004351D7">
              <w:rPr>
                <w:sz w:val="22"/>
                <w:szCs w:val="22"/>
              </w:rPr>
              <w:t xml:space="preserve">ина Николаевна 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642459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E933BF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gridSpan w:val="2"/>
          </w:tcPr>
          <w:p w:rsidR="00283EF8" w:rsidRPr="00E933BF" w:rsidRDefault="00283EF8" w:rsidP="007E1E84">
            <w:pPr>
              <w:jc w:val="both"/>
            </w:pPr>
            <w:r w:rsidRPr="004351D7">
              <w:rPr>
                <w:sz w:val="22"/>
                <w:szCs w:val="22"/>
              </w:rPr>
              <w:t>Савина Нина Николаевна</w:t>
            </w:r>
          </w:p>
          <w:p w:rsidR="00283EF8" w:rsidRPr="00E933BF" w:rsidRDefault="00283EF8" w:rsidP="007E1E84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7E1E84">
            <w:pPr>
              <w:jc w:val="both"/>
            </w:pPr>
            <w:r w:rsidRPr="00E933BF">
              <w:rPr>
                <w:sz w:val="22"/>
                <w:szCs w:val="22"/>
              </w:rPr>
              <w:t xml:space="preserve">Свидетельство о гос. регистрации права </w:t>
            </w:r>
            <w:r>
              <w:rPr>
                <w:sz w:val="22"/>
                <w:szCs w:val="22"/>
              </w:rPr>
              <w:t>64 АБ 642462 от 21.06.2007 года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1895" w:type="dxa"/>
            <w:gridSpan w:val="2"/>
          </w:tcPr>
          <w:p w:rsidR="00283EF8" w:rsidRPr="0006050B" w:rsidRDefault="00283EF8" w:rsidP="007E1E84">
            <w:pPr>
              <w:jc w:val="both"/>
            </w:pPr>
            <w:r>
              <w:rPr>
                <w:sz w:val="22"/>
                <w:szCs w:val="22"/>
              </w:rPr>
              <w:t>Метлина Елена Анатоль</w:t>
            </w:r>
            <w:r>
              <w:t>е</w:t>
            </w:r>
            <w:r>
              <w:rPr>
                <w:sz w:val="22"/>
                <w:szCs w:val="22"/>
              </w:rPr>
              <w:t>вна по доверен</w:t>
            </w:r>
            <w:r w:rsidRPr="00E933BF">
              <w:rPr>
                <w:sz w:val="22"/>
                <w:szCs w:val="22"/>
              </w:rPr>
              <w:t xml:space="preserve">ности </w:t>
            </w:r>
          </w:p>
          <w:p w:rsidR="00283EF8" w:rsidRPr="00E933BF" w:rsidRDefault="00283EF8" w:rsidP="007E1E84">
            <w:pPr>
              <w:jc w:val="both"/>
            </w:pPr>
            <w:r>
              <w:rPr>
                <w:sz w:val="22"/>
                <w:szCs w:val="22"/>
              </w:rPr>
              <w:t>№ 5</w:t>
            </w:r>
            <w:r w:rsidRPr="00E933BF">
              <w:rPr>
                <w:sz w:val="22"/>
                <w:szCs w:val="22"/>
              </w:rPr>
              <w:t xml:space="preserve"> от</w:t>
            </w:r>
          </w:p>
          <w:p w:rsidR="00283EF8" w:rsidRPr="00E933BF" w:rsidRDefault="00283EF8" w:rsidP="007E1E84">
            <w:pPr>
              <w:jc w:val="both"/>
            </w:pPr>
            <w:r>
              <w:rPr>
                <w:sz w:val="22"/>
                <w:szCs w:val="22"/>
              </w:rPr>
              <w:t>14.02.18</w:t>
            </w:r>
            <w:r w:rsidRPr="00E933BF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, удост. главой Кряжимского МО</w:t>
            </w: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E933BF">
              <w:rPr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2"/>
          </w:tcPr>
          <w:p w:rsidR="00283EF8" w:rsidRPr="0008000A" w:rsidRDefault="00283EF8" w:rsidP="007E1E84">
            <w:pPr>
              <w:jc w:val="both"/>
            </w:pPr>
            <w:r>
              <w:rPr>
                <w:sz w:val="22"/>
                <w:szCs w:val="22"/>
              </w:rPr>
              <w:t>Савина Татья</w:t>
            </w:r>
            <w:r w:rsidRPr="004351D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Александро</w:t>
            </w:r>
            <w:r w:rsidRPr="004351D7">
              <w:rPr>
                <w:sz w:val="22"/>
                <w:szCs w:val="22"/>
              </w:rPr>
              <w:t>вна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642494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E933BF">
              <w:rPr>
                <w:sz w:val="22"/>
                <w:szCs w:val="22"/>
              </w:rPr>
              <w:t>7.</w:t>
            </w:r>
          </w:p>
        </w:tc>
        <w:tc>
          <w:tcPr>
            <w:tcW w:w="3539" w:type="dxa"/>
            <w:gridSpan w:val="2"/>
          </w:tcPr>
          <w:p w:rsidR="00283EF8" w:rsidRPr="00E933BF" w:rsidRDefault="00283EF8" w:rsidP="007E1E84">
            <w:pPr>
              <w:jc w:val="both"/>
            </w:pPr>
            <w:r>
              <w:rPr>
                <w:sz w:val="22"/>
                <w:szCs w:val="22"/>
              </w:rPr>
              <w:t>Савина Татья</w:t>
            </w:r>
            <w:r w:rsidRPr="004351D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Ивано</w:t>
            </w:r>
            <w:r w:rsidRPr="004351D7">
              <w:rPr>
                <w:sz w:val="22"/>
                <w:szCs w:val="22"/>
              </w:rPr>
              <w:t>вна</w:t>
            </w:r>
          </w:p>
          <w:p w:rsidR="00283EF8" w:rsidRPr="00E933BF" w:rsidRDefault="00283EF8" w:rsidP="007E1E84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8000A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642461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E933BF">
              <w:rPr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2"/>
          </w:tcPr>
          <w:p w:rsidR="00283EF8" w:rsidRPr="0008000A" w:rsidRDefault="00283EF8" w:rsidP="007E1E84">
            <w:pPr>
              <w:jc w:val="both"/>
            </w:pPr>
            <w:r>
              <w:rPr>
                <w:sz w:val="22"/>
                <w:szCs w:val="22"/>
              </w:rPr>
              <w:t>Савина Надежд</w:t>
            </w:r>
            <w:r w:rsidRPr="004351D7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Александро</w:t>
            </w:r>
            <w:r w:rsidRPr="004351D7">
              <w:rPr>
                <w:sz w:val="22"/>
                <w:szCs w:val="22"/>
              </w:rPr>
              <w:t xml:space="preserve">вна 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642463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E933BF">
              <w:rPr>
                <w:sz w:val="22"/>
                <w:szCs w:val="22"/>
              </w:rPr>
              <w:t>9.</w:t>
            </w:r>
          </w:p>
        </w:tc>
        <w:tc>
          <w:tcPr>
            <w:tcW w:w="3539" w:type="dxa"/>
            <w:gridSpan w:val="2"/>
          </w:tcPr>
          <w:p w:rsidR="00283EF8" w:rsidRDefault="00283EF8" w:rsidP="007E1E84">
            <w:pPr>
              <w:jc w:val="both"/>
            </w:pPr>
            <w:r>
              <w:rPr>
                <w:sz w:val="22"/>
                <w:szCs w:val="22"/>
              </w:rPr>
              <w:t>Савин Олег Петрович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8000A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642457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Pr="00E933BF">
              <w:rPr>
                <w:sz w:val="22"/>
                <w:szCs w:val="22"/>
              </w:rPr>
              <w:t>0.</w:t>
            </w:r>
          </w:p>
        </w:tc>
        <w:tc>
          <w:tcPr>
            <w:tcW w:w="3539" w:type="dxa"/>
            <w:gridSpan w:val="2"/>
          </w:tcPr>
          <w:p w:rsidR="00283EF8" w:rsidRDefault="00283EF8" w:rsidP="007E1E84">
            <w:pPr>
              <w:jc w:val="both"/>
            </w:pPr>
            <w:r>
              <w:rPr>
                <w:sz w:val="22"/>
                <w:szCs w:val="22"/>
              </w:rPr>
              <w:t>Савин Петр Петрович</w:t>
            </w:r>
          </w:p>
          <w:p w:rsidR="00283EF8" w:rsidRPr="00E933BF" w:rsidRDefault="00283EF8" w:rsidP="007E1E84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64246</w:t>
            </w:r>
            <w:bookmarkStart w:id="0" w:name="_GoBack"/>
            <w:bookmarkEnd w:id="0"/>
            <w:r>
              <w:rPr>
                <w:sz w:val="22"/>
                <w:szCs w:val="22"/>
              </w:rPr>
              <w:t>5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Pr="00E933BF">
              <w:rPr>
                <w:sz w:val="22"/>
                <w:szCs w:val="22"/>
              </w:rPr>
              <w:t>1.</w:t>
            </w:r>
          </w:p>
        </w:tc>
        <w:tc>
          <w:tcPr>
            <w:tcW w:w="3539" w:type="dxa"/>
            <w:gridSpan w:val="2"/>
          </w:tcPr>
          <w:p w:rsidR="00283EF8" w:rsidRDefault="00283EF8" w:rsidP="00F17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Зинаида Михайловна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642485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Pr="00E933BF">
              <w:rPr>
                <w:sz w:val="22"/>
                <w:szCs w:val="22"/>
              </w:rPr>
              <w:t>2.</w:t>
            </w:r>
          </w:p>
        </w:tc>
        <w:tc>
          <w:tcPr>
            <w:tcW w:w="3539" w:type="dxa"/>
            <w:gridSpan w:val="2"/>
          </w:tcPr>
          <w:p w:rsidR="00283EF8" w:rsidRDefault="00283EF8" w:rsidP="00F17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Кимина Татьяна  Петровна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721183 от 19.10.2007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Pr="00E933BF">
              <w:rPr>
                <w:sz w:val="22"/>
                <w:szCs w:val="22"/>
              </w:rPr>
              <w:t>3.</w:t>
            </w:r>
          </w:p>
        </w:tc>
        <w:tc>
          <w:tcPr>
            <w:tcW w:w="3539" w:type="dxa"/>
            <w:gridSpan w:val="2"/>
          </w:tcPr>
          <w:p w:rsidR="00283EF8" w:rsidRDefault="00283EF8" w:rsidP="00F17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Кимин Иван Васильевич</w:t>
            </w:r>
          </w:p>
          <w:p w:rsidR="00283EF8" w:rsidRPr="00E933BF" w:rsidRDefault="00283EF8" w:rsidP="00F17D39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642388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Pr="00E933BF">
              <w:rPr>
                <w:sz w:val="22"/>
                <w:szCs w:val="22"/>
              </w:rPr>
              <w:t>4.</w:t>
            </w:r>
          </w:p>
        </w:tc>
        <w:tc>
          <w:tcPr>
            <w:tcW w:w="3539" w:type="dxa"/>
            <w:gridSpan w:val="2"/>
          </w:tcPr>
          <w:p w:rsidR="00283EF8" w:rsidRDefault="00283EF8" w:rsidP="00F17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Конюшев Александр Николаевич</w:t>
            </w:r>
          </w:p>
          <w:p w:rsidR="00283EF8" w:rsidRPr="00E933BF" w:rsidRDefault="00283EF8" w:rsidP="00F17D39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683586 от 20.08.2007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Pr="00E933BF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gridSpan w:val="2"/>
          </w:tcPr>
          <w:p w:rsidR="00283EF8" w:rsidRDefault="00283EF8" w:rsidP="00F17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Конюшева Раиса Ивановна</w:t>
            </w:r>
          </w:p>
          <w:p w:rsidR="00283EF8" w:rsidRPr="00E933BF" w:rsidRDefault="00283EF8" w:rsidP="00F17D39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05531F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642412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5A0B95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3575" w:type="dxa"/>
            <w:gridSpan w:val="2"/>
          </w:tcPr>
          <w:p w:rsidR="00283EF8" w:rsidRDefault="00283EF8" w:rsidP="00F17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Круглов Игорь Михайлович</w:t>
            </w:r>
          </w:p>
          <w:p w:rsidR="00283EF8" w:rsidRPr="00FF55A5" w:rsidRDefault="00283EF8" w:rsidP="00F17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Свид-во о рег. права 64 АБ 642404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5A0B95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3575" w:type="dxa"/>
            <w:gridSpan w:val="2"/>
          </w:tcPr>
          <w:p w:rsidR="00283EF8" w:rsidRDefault="00283EF8" w:rsidP="00F17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Кудряшова Галина Петровна</w:t>
            </w:r>
          </w:p>
          <w:p w:rsidR="00283EF8" w:rsidRPr="00FF55A5" w:rsidRDefault="00283EF8" w:rsidP="00F17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Свид-во о рег. права 64 АБ 642410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5A0B95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3575" w:type="dxa"/>
            <w:gridSpan w:val="2"/>
          </w:tcPr>
          <w:p w:rsidR="00283EF8" w:rsidRDefault="00283EF8" w:rsidP="00F17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Кудряшов Николай Дмитриевич</w:t>
            </w:r>
          </w:p>
          <w:p w:rsidR="00283EF8" w:rsidRDefault="00283EF8" w:rsidP="00FF55A5">
            <w:pPr>
              <w:jc w:val="both"/>
              <w:rPr>
                <w:sz w:val="22"/>
                <w:szCs w:val="22"/>
              </w:rPr>
            </w:pPr>
          </w:p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Свид-во о рег. права 64 АБ 642411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5A0B95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FF55A5">
              <w:rPr>
                <w:sz w:val="22"/>
                <w:szCs w:val="22"/>
              </w:rPr>
              <w:t>.</w:t>
            </w:r>
          </w:p>
        </w:tc>
        <w:tc>
          <w:tcPr>
            <w:tcW w:w="3575" w:type="dxa"/>
            <w:gridSpan w:val="2"/>
          </w:tcPr>
          <w:p w:rsidR="00283EF8" w:rsidRDefault="00283EF8" w:rsidP="00055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 Юрий Петрович</w:t>
            </w:r>
          </w:p>
          <w:p w:rsidR="00283EF8" w:rsidRPr="00FF55A5" w:rsidRDefault="00283EF8" w:rsidP="000553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Свид-во о рег. права 64 АБ 642458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5A0B95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3575" w:type="dxa"/>
            <w:gridSpan w:val="2"/>
          </w:tcPr>
          <w:p w:rsidR="00283EF8" w:rsidRDefault="00283EF8" w:rsidP="00055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Синицин Иван Алексеевич</w:t>
            </w:r>
          </w:p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Свид-во о рег. права 64 АБ 642467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5A0B95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FF55A5">
              <w:rPr>
                <w:sz w:val="22"/>
                <w:szCs w:val="22"/>
              </w:rPr>
              <w:t>.</w:t>
            </w:r>
          </w:p>
        </w:tc>
        <w:tc>
          <w:tcPr>
            <w:tcW w:w="3575" w:type="dxa"/>
            <w:gridSpan w:val="2"/>
          </w:tcPr>
          <w:p w:rsidR="00283EF8" w:rsidRDefault="00283EF8" w:rsidP="00055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Синицин Сергей Николаевич</w:t>
            </w:r>
          </w:p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Свид-во о рег. права 64 АБ 642470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5A0B95" w:rsidTr="0053249C">
        <w:tc>
          <w:tcPr>
            <w:tcW w:w="569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3575" w:type="dxa"/>
            <w:gridSpan w:val="2"/>
          </w:tcPr>
          <w:p w:rsidR="00283EF8" w:rsidRDefault="00283EF8" w:rsidP="00055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Стрелкова  Клавдия Васильевна</w:t>
            </w:r>
          </w:p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  <w:r w:rsidRPr="00FF55A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</w:tcPr>
          <w:p w:rsidR="00283EF8" w:rsidRPr="00FF55A5" w:rsidRDefault="00283EF8" w:rsidP="00D43E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Свид-во о рег. права 64 АБ 642364 от 21.06.2007 года</w:t>
            </w:r>
          </w:p>
        </w:tc>
        <w:tc>
          <w:tcPr>
            <w:tcW w:w="1849" w:type="dxa"/>
          </w:tcPr>
          <w:p w:rsidR="00283EF8" w:rsidRPr="00FF55A5" w:rsidRDefault="00283EF8" w:rsidP="00FF55A5">
            <w:pPr>
              <w:jc w:val="both"/>
              <w:rPr>
                <w:sz w:val="22"/>
                <w:szCs w:val="22"/>
              </w:rPr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3539" w:type="dxa"/>
            <w:gridSpan w:val="2"/>
          </w:tcPr>
          <w:p w:rsidR="00283EF8" w:rsidRDefault="00283EF8" w:rsidP="00055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Людмила Анатольевна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642487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3539" w:type="dxa"/>
            <w:gridSpan w:val="2"/>
          </w:tcPr>
          <w:p w:rsidR="00283EF8" w:rsidRDefault="00283EF8" w:rsidP="00055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Наталья Николаевна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642483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3539" w:type="dxa"/>
            <w:gridSpan w:val="2"/>
          </w:tcPr>
          <w:p w:rsidR="00283EF8" w:rsidRPr="00E933BF" w:rsidRDefault="00283EF8" w:rsidP="00055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Субботина  Татьяна  Валентиновна</w:t>
            </w:r>
          </w:p>
          <w:p w:rsidR="00283EF8" w:rsidRPr="00E933BF" w:rsidRDefault="00283EF8" w:rsidP="00D43EBE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642478 от 21.06.2007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3539" w:type="dxa"/>
            <w:gridSpan w:val="2"/>
          </w:tcPr>
          <w:p w:rsidR="00283EF8" w:rsidRDefault="00283EF8" w:rsidP="00D43E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Тараканов Сергей Васильевич</w:t>
            </w:r>
          </w:p>
          <w:p w:rsidR="00283EF8" w:rsidRPr="00E933BF" w:rsidRDefault="00283EF8" w:rsidP="00D43EBE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642490 от 26.06.2007 года</w:t>
            </w:r>
            <w:r w:rsidRPr="00E93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3539" w:type="dxa"/>
            <w:gridSpan w:val="2"/>
          </w:tcPr>
          <w:p w:rsidR="00283EF8" w:rsidRPr="00E933BF" w:rsidRDefault="00283EF8" w:rsidP="00D43EBE">
            <w:pPr>
              <w:jc w:val="both"/>
              <w:rPr>
                <w:sz w:val="22"/>
                <w:szCs w:val="22"/>
              </w:rPr>
            </w:pPr>
            <w:r w:rsidRPr="00F639EB">
              <w:rPr>
                <w:sz w:val="22"/>
                <w:szCs w:val="22"/>
              </w:rPr>
              <w:t>Тихонова Анастасия Андреевна</w:t>
            </w:r>
          </w:p>
          <w:p w:rsidR="00283EF8" w:rsidRPr="00E933BF" w:rsidRDefault="00283EF8" w:rsidP="00D43EBE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D43EBE">
            <w:pPr>
              <w:jc w:val="both"/>
            </w:pPr>
            <w:r w:rsidRPr="00E933BF">
              <w:rPr>
                <w:sz w:val="22"/>
                <w:szCs w:val="22"/>
              </w:rPr>
              <w:t xml:space="preserve">Свидетельство о гос. регистрации права </w:t>
            </w:r>
            <w:r>
              <w:rPr>
                <w:sz w:val="22"/>
                <w:szCs w:val="22"/>
              </w:rPr>
              <w:t>64 АБ 642493 от 21.06.2007 года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1895" w:type="dxa"/>
            <w:gridSpan w:val="2"/>
          </w:tcPr>
          <w:p w:rsidR="00283EF8" w:rsidRPr="00E933BF" w:rsidRDefault="00283EF8" w:rsidP="00D43EBE">
            <w:pPr>
              <w:jc w:val="both"/>
            </w:pPr>
            <w:r>
              <w:rPr>
                <w:sz w:val="22"/>
                <w:szCs w:val="22"/>
              </w:rPr>
              <w:t>Метлина Елена Анатоль</w:t>
            </w:r>
            <w:r>
              <w:t>е</w:t>
            </w:r>
            <w:r>
              <w:rPr>
                <w:sz w:val="22"/>
                <w:szCs w:val="22"/>
              </w:rPr>
              <w:t>вна по доверен</w:t>
            </w:r>
            <w:r w:rsidRPr="00E933BF">
              <w:rPr>
                <w:sz w:val="22"/>
                <w:szCs w:val="22"/>
              </w:rPr>
              <w:t xml:space="preserve">ности </w:t>
            </w:r>
            <w:r>
              <w:rPr>
                <w:sz w:val="22"/>
                <w:szCs w:val="22"/>
              </w:rPr>
              <w:t>№ 9</w:t>
            </w:r>
            <w:r w:rsidRPr="00E933BF">
              <w:rPr>
                <w:sz w:val="22"/>
                <w:szCs w:val="22"/>
              </w:rPr>
              <w:t xml:space="preserve"> от</w:t>
            </w:r>
            <w:r>
              <w:t xml:space="preserve"> </w:t>
            </w:r>
            <w:r>
              <w:rPr>
                <w:sz w:val="22"/>
                <w:szCs w:val="22"/>
              </w:rPr>
              <w:t>14.02.18</w:t>
            </w:r>
            <w:r w:rsidRPr="00E933BF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,удост.главой Кряжимского МО</w:t>
            </w: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3539" w:type="dxa"/>
            <w:gridSpan w:val="2"/>
          </w:tcPr>
          <w:p w:rsidR="00283EF8" w:rsidRPr="004B17C3" w:rsidRDefault="00283EF8" w:rsidP="00D43EBE">
            <w:pPr>
              <w:jc w:val="both"/>
              <w:rPr>
                <w:sz w:val="22"/>
                <w:szCs w:val="22"/>
              </w:rPr>
            </w:pPr>
            <w:r w:rsidRPr="004B17C3">
              <w:rPr>
                <w:sz w:val="22"/>
                <w:szCs w:val="22"/>
              </w:rPr>
              <w:t>Трофимова Галия Геннадьевна</w:t>
            </w:r>
            <w:r>
              <w:rPr>
                <w:sz w:val="22"/>
                <w:szCs w:val="22"/>
              </w:rPr>
              <w:t xml:space="preserve"> </w:t>
            </w:r>
          </w:p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642492 от 26.06.2007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3539" w:type="dxa"/>
            <w:gridSpan w:val="2"/>
          </w:tcPr>
          <w:p w:rsidR="00283EF8" w:rsidRDefault="00283EF8" w:rsidP="00D43E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Фарафонова Галина Васильевна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642499 от 26.06.2007 года</w:t>
            </w:r>
            <w:r w:rsidRPr="00E93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3539" w:type="dxa"/>
            <w:gridSpan w:val="2"/>
          </w:tcPr>
          <w:p w:rsidR="00283EF8" w:rsidRDefault="00283EF8" w:rsidP="00D43E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Фарафонов Владимир Дмитриевич</w:t>
            </w:r>
          </w:p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642498 от 26.06.2007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81..</w:t>
            </w:r>
          </w:p>
        </w:tc>
        <w:tc>
          <w:tcPr>
            <w:tcW w:w="3539" w:type="dxa"/>
            <w:gridSpan w:val="2"/>
          </w:tcPr>
          <w:p w:rsidR="00283EF8" w:rsidRDefault="00283EF8" w:rsidP="005324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Филатова Ирина Константиновна</w:t>
            </w:r>
          </w:p>
          <w:p w:rsidR="00283EF8" w:rsidRPr="00E933BF" w:rsidRDefault="00283EF8" w:rsidP="0053249C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642497 от 26.06.2007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82.</w:t>
            </w:r>
          </w:p>
        </w:tc>
        <w:tc>
          <w:tcPr>
            <w:tcW w:w="3539" w:type="dxa"/>
            <w:gridSpan w:val="2"/>
          </w:tcPr>
          <w:p w:rsidR="00283EF8" w:rsidRDefault="00283EF8" w:rsidP="005324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Филатов Александр Иванович</w:t>
            </w:r>
          </w:p>
          <w:p w:rsidR="00283EF8" w:rsidRPr="00E933BF" w:rsidRDefault="00283EF8" w:rsidP="0053249C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642496 от 26.06.2007 года</w:t>
            </w:r>
            <w:r w:rsidRPr="00E93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83.</w:t>
            </w:r>
          </w:p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2"/>
          </w:tcPr>
          <w:p w:rsidR="00283EF8" w:rsidRDefault="00283EF8" w:rsidP="005324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Чекурова Татьяна  Владимировна</w:t>
            </w:r>
          </w:p>
          <w:p w:rsidR="00283EF8" w:rsidRPr="00E933BF" w:rsidRDefault="00283EF8" w:rsidP="0053249C">
            <w:pPr>
              <w:jc w:val="both"/>
            </w:pPr>
            <w:r w:rsidRPr="00E93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642557 от 27.06.2007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3539" w:type="dxa"/>
            <w:gridSpan w:val="2"/>
          </w:tcPr>
          <w:p w:rsidR="00283EF8" w:rsidRDefault="00283EF8" w:rsidP="005324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Чекуров Николай Федорович</w:t>
            </w:r>
          </w:p>
          <w:p w:rsidR="00283EF8" w:rsidRPr="00E933BF" w:rsidRDefault="00283EF8" w:rsidP="0053249C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642556 от 27.06.2007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3539" w:type="dxa"/>
            <w:gridSpan w:val="2"/>
          </w:tcPr>
          <w:p w:rsidR="00283EF8" w:rsidRDefault="00283EF8" w:rsidP="005324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Щербакова Нина Михайловна</w:t>
            </w:r>
          </w:p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642561 от 27.06.2007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3539" w:type="dxa"/>
            <w:gridSpan w:val="2"/>
          </w:tcPr>
          <w:p w:rsidR="00283EF8" w:rsidRDefault="00283EF8" w:rsidP="005324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Юлькова Раиса Геннадьевна</w:t>
            </w:r>
          </w:p>
          <w:p w:rsidR="00283EF8" w:rsidRPr="00E933BF" w:rsidRDefault="00283EF8" w:rsidP="00C609E0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642563 от 27.06.2007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3539" w:type="dxa"/>
            <w:gridSpan w:val="2"/>
          </w:tcPr>
          <w:p w:rsidR="00283EF8" w:rsidRDefault="00283EF8" w:rsidP="005324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Юльков Иван Александрович</w:t>
            </w:r>
          </w:p>
          <w:p w:rsidR="00283EF8" w:rsidRPr="00E933BF" w:rsidRDefault="00283EF8" w:rsidP="0053249C">
            <w:pPr>
              <w:jc w:val="both"/>
            </w:pP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A058B4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642564 от 27.06.2007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  <w:tr w:rsidR="00283EF8" w:rsidRPr="00E933BF" w:rsidTr="0053249C">
        <w:tc>
          <w:tcPr>
            <w:tcW w:w="546" w:type="dxa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89</w:t>
            </w:r>
            <w:r w:rsidRPr="00E933BF">
              <w:rPr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2"/>
          </w:tcPr>
          <w:p w:rsidR="00283EF8" w:rsidRPr="00E933BF" w:rsidRDefault="00283EF8" w:rsidP="00C609E0">
            <w:pPr>
              <w:jc w:val="both"/>
            </w:pPr>
            <w:r>
              <w:rPr>
                <w:sz w:val="22"/>
                <w:szCs w:val="22"/>
              </w:rPr>
              <w:t>Яшина Наталья Владимировна</w:t>
            </w:r>
            <w:r w:rsidRPr="00E93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gridSpan w:val="2"/>
          </w:tcPr>
          <w:p w:rsidR="00283EF8" w:rsidRPr="00E933BF" w:rsidRDefault="00283EF8" w:rsidP="00C609E0">
            <w:pPr>
              <w:jc w:val="both"/>
            </w:pPr>
            <w:r w:rsidRPr="00E933BF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gridSpan w:val="2"/>
          </w:tcPr>
          <w:p w:rsidR="00283EF8" w:rsidRPr="00E933BF" w:rsidRDefault="00283EF8" w:rsidP="00813C4B">
            <w:pPr>
              <w:jc w:val="both"/>
            </w:pPr>
            <w:r>
              <w:rPr>
                <w:sz w:val="22"/>
                <w:szCs w:val="22"/>
              </w:rPr>
              <w:t>Свид-во о рег. права 64 АБ 642557 от 27.06.2007 года</w:t>
            </w:r>
          </w:p>
        </w:tc>
        <w:tc>
          <w:tcPr>
            <w:tcW w:w="1895" w:type="dxa"/>
            <w:gridSpan w:val="2"/>
          </w:tcPr>
          <w:p w:rsidR="00283EF8" w:rsidRPr="00E933BF" w:rsidRDefault="00283EF8" w:rsidP="00C609E0">
            <w:pPr>
              <w:jc w:val="both"/>
            </w:pPr>
          </w:p>
        </w:tc>
      </w:tr>
    </w:tbl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</w:p>
    <w:p w:rsidR="00283EF8" w:rsidRDefault="00283EF8" w:rsidP="00741294">
      <w:pPr>
        <w:jc w:val="both"/>
        <w:rPr>
          <w:sz w:val="22"/>
          <w:szCs w:val="22"/>
        </w:rPr>
      </w:pPr>
      <w:r w:rsidRPr="000B5CC3">
        <w:rPr>
          <w:sz w:val="22"/>
          <w:szCs w:val="22"/>
        </w:rPr>
        <w:t>Беляева Аля Александровна</w:t>
      </w:r>
      <w:r>
        <w:rPr>
          <w:sz w:val="22"/>
          <w:szCs w:val="22"/>
        </w:rPr>
        <w:t xml:space="preserve"> *</w:t>
      </w:r>
    </w:p>
    <w:p w:rsidR="00283EF8" w:rsidRDefault="00283EF8" w:rsidP="007412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Бычков Василий Яковлевич </w:t>
      </w:r>
    </w:p>
    <w:p w:rsidR="00283EF8" w:rsidRDefault="00283EF8" w:rsidP="00741294">
      <w:pPr>
        <w:jc w:val="both"/>
        <w:rPr>
          <w:sz w:val="22"/>
          <w:szCs w:val="22"/>
        </w:rPr>
      </w:pPr>
      <w:r>
        <w:rPr>
          <w:sz w:val="22"/>
          <w:szCs w:val="22"/>
        </w:rPr>
        <w:t>Васильев Юрий  Николаевич</w:t>
      </w:r>
    </w:p>
    <w:p w:rsidR="00283EF8" w:rsidRPr="005A0B95" w:rsidRDefault="00283EF8" w:rsidP="00741294">
      <w:pPr>
        <w:jc w:val="both"/>
        <w:rPr>
          <w:sz w:val="22"/>
          <w:szCs w:val="22"/>
        </w:rPr>
      </w:pPr>
      <w:r>
        <w:rPr>
          <w:sz w:val="22"/>
          <w:szCs w:val="22"/>
        </w:rPr>
        <w:t>Виноградов Александр Иванович</w:t>
      </w:r>
    </w:p>
    <w:p w:rsidR="00283EF8" w:rsidRPr="005A0B95" w:rsidRDefault="00283EF8" w:rsidP="00741294">
      <w:pPr>
        <w:jc w:val="both"/>
        <w:rPr>
          <w:sz w:val="22"/>
          <w:szCs w:val="22"/>
        </w:rPr>
      </w:pPr>
      <w:r>
        <w:rPr>
          <w:sz w:val="22"/>
          <w:szCs w:val="22"/>
        </w:rPr>
        <w:t>Гаврилин Иван Петрович</w:t>
      </w:r>
    </w:p>
    <w:p w:rsidR="00283EF8" w:rsidRPr="005A0B95" w:rsidRDefault="00283EF8" w:rsidP="00741294">
      <w:pPr>
        <w:jc w:val="both"/>
        <w:rPr>
          <w:sz w:val="22"/>
          <w:szCs w:val="22"/>
        </w:rPr>
      </w:pPr>
      <w:r>
        <w:rPr>
          <w:sz w:val="22"/>
          <w:szCs w:val="22"/>
        </w:rPr>
        <w:t>Гаврилина Анастасия Ивановна</w:t>
      </w:r>
    </w:p>
    <w:p w:rsidR="00283EF8" w:rsidRDefault="00283EF8" w:rsidP="00741294">
      <w:pPr>
        <w:jc w:val="both"/>
        <w:rPr>
          <w:sz w:val="22"/>
          <w:szCs w:val="22"/>
        </w:rPr>
      </w:pPr>
      <w:r>
        <w:rPr>
          <w:sz w:val="22"/>
          <w:szCs w:val="22"/>
        </w:rPr>
        <w:t>Гаврилина Клавдия Александровна</w:t>
      </w:r>
    </w:p>
    <w:p w:rsidR="00283EF8" w:rsidRDefault="00283EF8" w:rsidP="00741294">
      <w:pPr>
        <w:jc w:val="both"/>
        <w:rPr>
          <w:sz w:val="22"/>
          <w:szCs w:val="22"/>
        </w:rPr>
      </w:pPr>
      <w:r>
        <w:rPr>
          <w:sz w:val="22"/>
          <w:szCs w:val="22"/>
        </w:rPr>
        <w:t>Гаврилина Надежда Александровна</w:t>
      </w:r>
    </w:p>
    <w:p w:rsidR="00283EF8" w:rsidRPr="005A0B95" w:rsidRDefault="00283EF8" w:rsidP="00741294">
      <w:pPr>
        <w:jc w:val="both"/>
        <w:rPr>
          <w:sz w:val="22"/>
          <w:szCs w:val="22"/>
        </w:rPr>
      </w:pPr>
      <w:r>
        <w:rPr>
          <w:sz w:val="22"/>
          <w:szCs w:val="22"/>
        </w:rPr>
        <w:t>Гаджиева Ирина Юрьевна</w:t>
      </w:r>
    </w:p>
    <w:p w:rsidR="00283EF8" w:rsidRPr="005A0B95" w:rsidRDefault="00283EF8" w:rsidP="00741294">
      <w:pPr>
        <w:jc w:val="both"/>
        <w:rPr>
          <w:sz w:val="22"/>
          <w:szCs w:val="22"/>
        </w:rPr>
      </w:pPr>
      <w:r>
        <w:rPr>
          <w:sz w:val="22"/>
          <w:szCs w:val="22"/>
        </w:rPr>
        <w:t>Гаджиев МугаматАгавердиоглы</w:t>
      </w:r>
    </w:p>
    <w:p w:rsidR="00283EF8" w:rsidRPr="005A0B95" w:rsidRDefault="00283EF8" w:rsidP="00741294">
      <w:pPr>
        <w:jc w:val="both"/>
        <w:rPr>
          <w:sz w:val="22"/>
          <w:szCs w:val="22"/>
        </w:rPr>
      </w:pPr>
      <w:r>
        <w:rPr>
          <w:sz w:val="22"/>
          <w:szCs w:val="22"/>
        </w:rPr>
        <w:t>Дарьина Валентина Николаевна -2</w:t>
      </w:r>
    </w:p>
    <w:p w:rsidR="00283EF8" w:rsidRDefault="00283EF8" w:rsidP="00741294">
      <w:pPr>
        <w:rPr>
          <w:sz w:val="22"/>
          <w:szCs w:val="22"/>
        </w:rPr>
      </w:pPr>
      <w:r>
        <w:rPr>
          <w:sz w:val="22"/>
          <w:szCs w:val="22"/>
        </w:rPr>
        <w:t>Дарьина Светлана Владимировна</w:t>
      </w:r>
    </w:p>
    <w:p w:rsidR="00283EF8" w:rsidRDefault="00283EF8" w:rsidP="00741294">
      <w:r>
        <w:rPr>
          <w:sz w:val="22"/>
          <w:szCs w:val="22"/>
        </w:rPr>
        <w:t>Дарьин Владимир Борисович</w:t>
      </w:r>
    </w:p>
    <w:p w:rsidR="00283EF8" w:rsidRDefault="00283EF8" w:rsidP="00741294">
      <w:pPr>
        <w:rPr>
          <w:sz w:val="22"/>
          <w:szCs w:val="22"/>
        </w:rPr>
      </w:pPr>
      <w:r>
        <w:rPr>
          <w:sz w:val="22"/>
          <w:szCs w:val="22"/>
        </w:rPr>
        <w:t>Дементьева Людмила Михайловна</w:t>
      </w:r>
    </w:p>
    <w:p w:rsidR="00283EF8" w:rsidRDefault="00283EF8" w:rsidP="00741294">
      <w:pPr>
        <w:rPr>
          <w:sz w:val="22"/>
          <w:szCs w:val="22"/>
        </w:rPr>
      </w:pPr>
      <w:r w:rsidRPr="000B5CC3">
        <w:rPr>
          <w:sz w:val="22"/>
          <w:szCs w:val="22"/>
        </w:rPr>
        <w:t>Дементьева Наталия Романовна</w:t>
      </w:r>
      <w:r>
        <w:rPr>
          <w:sz w:val="22"/>
          <w:szCs w:val="22"/>
        </w:rPr>
        <w:t xml:space="preserve"> *</w:t>
      </w:r>
    </w:p>
    <w:p w:rsidR="00283EF8" w:rsidRDefault="00283EF8" w:rsidP="00741294">
      <w:pPr>
        <w:rPr>
          <w:sz w:val="22"/>
          <w:szCs w:val="22"/>
        </w:rPr>
      </w:pPr>
      <w:r>
        <w:rPr>
          <w:sz w:val="22"/>
          <w:szCs w:val="22"/>
        </w:rPr>
        <w:t>Демидова Наталия Николаевна</w:t>
      </w:r>
    </w:p>
    <w:p w:rsidR="00283EF8" w:rsidRDefault="00283EF8" w:rsidP="00741294">
      <w:pPr>
        <w:rPr>
          <w:sz w:val="22"/>
          <w:szCs w:val="22"/>
        </w:rPr>
      </w:pPr>
      <w:r>
        <w:rPr>
          <w:sz w:val="22"/>
          <w:szCs w:val="22"/>
        </w:rPr>
        <w:t>Ерантаев Иван  Александрович</w:t>
      </w:r>
    </w:p>
    <w:p w:rsidR="00283EF8" w:rsidRDefault="00283EF8" w:rsidP="00741294">
      <w:pPr>
        <w:rPr>
          <w:sz w:val="22"/>
          <w:szCs w:val="22"/>
        </w:rPr>
      </w:pPr>
      <w:r>
        <w:rPr>
          <w:sz w:val="22"/>
          <w:szCs w:val="22"/>
        </w:rPr>
        <w:t>Закутнова Нина Константиновна</w:t>
      </w:r>
    </w:p>
    <w:p w:rsidR="00283EF8" w:rsidRDefault="00283EF8" w:rsidP="00741294">
      <w:r>
        <w:rPr>
          <w:sz w:val="22"/>
          <w:szCs w:val="22"/>
        </w:rPr>
        <w:t>Землянов Александр Михайлович</w:t>
      </w:r>
    </w:p>
    <w:p w:rsidR="00283EF8" w:rsidRDefault="00283EF8" w:rsidP="00C44556">
      <w:pPr>
        <w:rPr>
          <w:sz w:val="22"/>
          <w:szCs w:val="22"/>
        </w:rPr>
      </w:pPr>
      <w:r>
        <w:rPr>
          <w:sz w:val="22"/>
          <w:szCs w:val="22"/>
        </w:rPr>
        <w:t>Землянова Нина  Александровна</w:t>
      </w:r>
    </w:p>
    <w:p w:rsidR="00283EF8" w:rsidRDefault="00283EF8" w:rsidP="00C44556">
      <w:r>
        <w:rPr>
          <w:sz w:val="22"/>
          <w:szCs w:val="22"/>
        </w:rPr>
        <w:t>Индеева Ирина Вениаминовна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Индеев  Сергей Петрович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Каракозова Татьяна Юрьевна*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Кимин Василий Герасимович 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Кимина Валентина Алексеевна</w:t>
      </w:r>
    </w:p>
    <w:p w:rsidR="00283EF8" w:rsidRPr="00E933BF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Кокорева Галина Александровна</w:t>
      </w:r>
    </w:p>
    <w:p w:rsidR="00283EF8" w:rsidRDefault="00283EF8" w:rsidP="00EF238F">
      <w:pPr>
        <w:jc w:val="both"/>
        <w:rPr>
          <w:sz w:val="22"/>
          <w:szCs w:val="22"/>
        </w:rPr>
      </w:pPr>
      <w:r>
        <w:rPr>
          <w:sz w:val="22"/>
          <w:szCs w:val="22"/>
        </w:rPr>
        <w:t>Кокорев Александр Павлович</w:t>
      </w:r>
    </w:p>
    <w:p w:rsidR="00283EF8" w:rsidRPr="00E933BF" w:rsidRDefault="00283EF8" w:rsidP="00234163">
      <w:pPr>
        <w:jc w:val="both"/>
        <w:rPr>
          <w:sz w:val="22"/>
          <w:szCs w:val="22"/>
        </w:rPr>
      </w:pPr>
      <w:r>
        <w:rPr>
          <w:sz w:val="22"/>
          <w:szCs w:val="22"/>
        </w:rPr>
        <w:t>Колесникова Валентина Васильевна</w:t>
      </w:r>
    </w:p>
    <w:p w:rsidR="00283EF8" w:rsidRPr="00E933BF" w:rsidRDefault="00283EF8" w:rsidP="00EF238F">
      <w:pPr>
        <w:jc w:val="both"/>
        <w:rPr>
          <w:sz w:val="22"/>
          <w:szCs w:val="22"/>
        </w:rPr>
      </w:pPr>
      <w:r>
        <w:rPr>
          <w:sz w:val="22"/>
          <w:szCs w:val="22"/>
        </w:rPr>
        <w:t>Колесников Валентин Владимирович</w:t>
      </w:r>
    </w:p>
    <w:p w:rsidR="00283EF8" w:rsidRDefault="00283EF8" w:rsidP="00234163">
      <w:pPr>
        <w:jc w:val="both"/>
        <w:rPr>
          <w:sz w:val="22"/>
          <w:szCs w:val="22"/>
          <w:u w:val="single"/>
        </w:rPr>
      </w:pPr>
      <w:r w:rsidRPr="00234163">
        <w:rPr>
          <w:sz w:val="22"/>
          <w:szCs w:val="22"/>
          <w:u w:val="single"/>
        </w:rPr>
        <w:t>Колесников Владимир Иванович</w:t>
      </w:r>
      <w:r>
        <w:rPr>
          <w:sz w:val="22"/>
          <w:szCs w:val="22"/>
          <w:u w:val="single"/>
        </w:rPr>
        <w:t xml:space="preserve"> – 32/33</w:t>
      </w:r>
    </w:p>
    <w:p w:rsidR="00283EF8" w:rsidRPr="00234163" w:rsidRDefault="00283EF8" w:rsidP="00234163">
      <w:pPr>
        <w:jc w:val="both"/>
        <w:rPr>
          <w:sz w:val="22"/>
          <w:szCs w:val="22"/>
        </w:rPr>
      </w:pPr>
      <w:r>
        <w:rPr>
          <w:sz w:val="22"/>
          <w:szCs w:val="22"/>
        </w:rPr>
        <w:t>Кондракова Анна  Алексеевна</w:t>
      </w:r>
    </w:p>
    <w:p w:rsidR="00283EF8" w:rsidRDefault="00283EF8" w:rsidP="00234163">
      <w:pPr>
        <w:jc w:val="both"/>
        <w:rPr>
          <w:sz w:val="22"/>
          <w:szCs w:val="22"/>
        </w:rPr>
      </w:pPr>
      <w:r>
        <w:rPr>
          <w:sz w:val="22"/>
          <w:szCs w:val="22"/>
        </w:rPr>
        <w:t>Кондракова Татьяна  Петровна</w:t>
      </w:r>
    </w:p>
    <w:p w:rsidR="00283EF8" w:rsidRDefault="00283EF8" w:rsidP="00234163">
      <w:pPr>
        <w:jc w:val="both"/>
        <w:rPr>
          <w:sz w:val="22"/>
          <w:szCs w:val="22"/>
        </w:rPr>
      </w:pPr>
      <w:r>
        <w:rPr>
          <w:sz w:val="22"/>
          <w:szCs w:val="22"/>
        </w:rPr>
        <w:t>Копшева Лидия Андреевна</w:t>
      </w:r>
    </w:p>
    <w:p w:rsidR="00283EF8" w:rsidRPr="00234163" w:rsidRDefault="00283EF8" w:rsidP="00234163">
      <w:pPr>
        <w:jc w:val="both"/>
        <w:rPr>
          <w:sz w:val="22"/>
          <w:szCs w:val="22"/>
        </w:rPr>
      </w:pPr>
      <w:r>
        <w:rPr>
          <w:sz w:val="22"/>
          <w:szCs w:val="22"/>
        </w:rPr>
        <w:t>Копшева Надежда Николаевна</w:t>
      </w:r>
    </w:p>
    <w:p w:rsidR="00283EF8" w:rsidRDefault="00283EF8" w:rsidP="001F00FF">
      <w:pPr>
        <w:jc w:val="both"/>
        <w:rPr>
          <w:sz w:val="22"/>
          <w:szCs w:val="22"/>
        </w:rPr>
      </w:pPr>
      <w:r w:rsidRPr="00D504E4">
        <w:rPr>
          <w:sz w:val="22"/>
          <w:szCs w:val="22"/>
        </w:rPr>
        <w:t>Кузнецов Николай Иванович</w:t>
      </w:r>
      <w:r>
        <w:rPr>
          <w:sz w:val="22"/>
          <w:szCs w:val="22"/>
        </w:rPr>
        <w:t>*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Магомедова ГуриИльясовна</w:t>
      </w:r>
    </w:p>
    <w:p w:rsidR="00283EF8" w:rsidRPr="00E933BF" w:rsidRDefault="00283EF8" w:rsidP="001F00FF">
      <w:pPr>
        <w:jc w:val="both"/>
        <w:rPr>
          <w:sz w:val="22"/>
          <w:szCs w:val="22"/>
        </w:rPr>
      </w:pPr>
      <w:r w:rsidRPr="00D504E4">
        <w:rPr>
          <w:sz w:val="22"/>
          <w:szCs w:val="22"/>
        </w:rPr>
        <w:t>Малахова Татьяна Николаевна</w:t>
      </w:r>
      <w:r>
        <w:rPr>
          <w:sz w:val="22"/>
          <w:szCs w:val="22"/>
        </w:rPr>
        <w:t>*</w:t>
      </w:r>
    </w:p>
    <w:p w:rsidR="00283EF8" w:rsidRPr="00E933BF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Матвеева Людмила Георги</w:t>
      </w:r>
      <w:r w:rsidRPr="00D504E4">
        <w:rPr>
          <w:sz w:val="22"/>
          <w:szCs w:val="22"/>
        </w:rPr>
        <w:t>евна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Митрофанова Евгения Ивановна</w:t>
      </w:r>
    </w:p>
    <w:p w:rsidR="00283EF8" w:rsidRPr="00E933BF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Митюхляева Любовь Владимировна</w:t>
      </w:r>
    </w:p>
    <w:p w:rsidR="00283EF8" w:rsidRPr="00E933BF" w:rsidRDefault="00283EF8" w:rsidP="0050774D">
      <w:pPr>
        <w:jc w:val="both"/>
        <w:rPr>
          <w:sz w:val="22"/>
          <w:szCs w:val="22"/>
        </w:rPr>
      </w:pPr>
      <w:r>
        <w:rPr>
          <w:sz w:val="22"/>
          <w:szCs w:val="22"/>
        </w:rPr>
        <w:t>Митюхляев Михаил Александрович</w:t>
      </w:r>
    </w:p>
    <w:p w:rsidR="00283EF8" w:rsidRPr="00E933BF" w:rsidRDefault="00283EF8" w:rsidP="001A37D7">
      <w:pPr>
        <w:jc w:val="both"/>
        <w:rPr>
          <w:sz w:val="22"/>
          <w:szCs w:val="22"/>
        </w:rPr>
      </w:pPr>
      <w:r>
        <w:rPr>
          <w:sz w:val="22"/>
          <w:szCs w:val="22"/>
        </w:rPr>
        <w:t>Михеева Анна Матвеевна*</w:t>
      </w:r>
    </w:p>
    <w:p w:rsidR="00283EF8" w:rsidRPr="00E933BF" w:rsidRDefault="00283EF8" w:rsidP="001A37D7">
      <w:pPr>
        <w:jc w:val="both"/>
        <w:rPr>
          <w:sz w:val="22"/>
          <w:szCs w:val="22"/>
        </w:rPr>
      </w:pPr>
      <w:r>
        <w:rPr>
          <w:sz w:val="22"/>
          <w:szCs w:val="22"/>
        </w:rPr>
        <w:t>Михеева Римма Петровна</w:t>
      </w:r>
    </w:p>
    <w:p w:rsidR="00283EF8" w:rsidRDefault="00283EF8" w:rsidP="001A37D7">
      <w:pPr>
        <w:jc w:val="both"/>
        <w:rPr>
          <w:sz w:val="22"/>
          <w:szCs w:val="22"/>
        </w:rPr>
      </w:pPr>
      <w:r>
        <w:rPr>
          <w:sz w:val="22"/>
          <w:szCs w:val="22"/>
        </w:rPr>
        <w:t>Михеев Николай Константинович</w:t>
      </w:r>
    </w:p>
    <w:p w:rsidR="00283EF8" w:rsidRDefault="00283EF8" w:rsidP="001A37D7">
      <w:pPr>
        <w:jc w:val="both"/>
        <w:rPr>
          <w:sz w:val="22"/>
          <w:szCs w:val="22"/>
        </w:rPr>
      </w:pPr>
      <w:r>
        <w:rPr>
          <w:sz w:val="22"/>
          <w:szCs w:val="22"/>
        </w:rPr>
        <w:t>Моисеева Лидия Николаевна</w:t>
      </w:r>
    </w:p>
    <w:p w:rsidR="00283EF8" w:rsidRDefault="00283EF8" w:rsidP="001A37D7">
      <w:pPr>
        <w:jc w:val="both"/>
        <w:rPr>
          <w:sz w:val="22"/>
          <w:szCs w:val="22"/>
        </w:rPr>
      </w:pPr>
      <w:r>
        <w:rPr>
          <w:sz w:val="22"/>
          <w:szCs w:val="22"/>
        </w:rPr>
        <w:t>Никулкова Вера Анатоьевна</w:t>
      </w:r>
    </w:p>
    <w:p w:rsidR="00283EF8" w:rsidRDefault="00283EF8" w:rsidP="001A37D7">
      <w:pPr>
        <w:jc w:val="both"/>
        <w:rPr>
          <w:sz w:val="22"/>
          <w:szCs w:val="22"/>
        </w:rPr>
      </w:pPr>
      <w:r w:rsidRPr="00C959B1">
        <w:rPr>
          <w:sz w:val="22"/>
          <w:szCs w:val="22"/>
        </w:rPr>
        <w:t>Осокина Анна Павловна</w:t>
      </w:r>
      <w:r>
        <w:rPr>
          <w:sz w:val="22"/>
          <w:szCs w:val="22"/>
        </w:rPr>
        <w:t>*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Осокина Гали</w:t>
      </w:r>
      <w:r w:rsidRPr="00C959B1">
        <w:rPr>
          <w:sz w:val="22"/>
          <w:szCs w:val="22"/>
        </w:rPr>
        <w:t xml:space="preserve">на </w:t>
      </w:r>
      <w:r>
        <w:rPr>
          <w:sz w:val="22"/>
          <w:szCs w:val="22"/>
        </w:rPr>
        <w:t>И</w:t>
      </w:r>
      <w:r w:rsidRPr="00C959B1">
        <w:rPr>
          <w:sz w:val="22"/>
          <w:szCs w:val="22"/>
        </w:rPr>
        <w:t>в</w:t>
      </w:r>
      <w:r>
        <w:rPr>
          <w:sz w:val="22"/>
          <w:szCs w:val="22"/>
        </w:rPr>
        <w:t>ан</w:t>
      </w:r>
      <w:r w:rsidRPr="00C959B1">
        <w:rPr>
          <w:sz w:val="22"/>
          <w:szCs w:val="22"/>
        </w:rPr>
        <w:t>овна</w:t>
      </w:r>
    </w:p>
    <w:p w:rsidR="00283EF8" w:rsidRDefault="00283EF8" w:rsidP="001F00FF">
      <w:pPr>
        <w:jc w:val="both"/>
        <w:rPr>
          <w:sz w:val="22"/>
          <w:szCs w:val="22"/>
        </w:rPr>
      </w:pPr>
      <w:r w:rsidRPr="004351D7">
        <w:rPr>
          <w:sz w:val="22"/>
          <w:szCs w:val="22"/>
        </w:rPr>
        <w:t>Рябова Валентина Петровна</w:t>
      </w:r>
      <w:r>
        <w:rPr>
          <w:sz w:val="22"/>
          <w:szCs w:val="22"/>
        </w:rPr>
        <w:t>*</w:t>
      </w:r>
    </w:p>
    <w:p w:rsidR="00283EF8" w:rsidRDefault="00283EF8" w:rsidP="001F00FF">
      <w:pPr>
        <w:jc w:val="both"/>
        <w:rPr>
          <w:sz w:val="22"/>
          <w:szCs w:val="22"/>
        </w:rPr>
      </w:pPr>
      <w:r w:rsidRPr="004351D7">
        <w:rPr>
          <w:sz w:val="22"/>
          <w:szCs w:val="22"/>
        </w:rPr>
        <w:t>Рябова Вера Николаевна</w:t>
      </w:r>
      <w:r>
        <w:rPr>
          <w:sz w:val="22"/>
          <w:szCs w:val="22"/>
        </w:rPr>
        <w:t>*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Савина Екатер</w:t>
      </w:r>
      <w:r w:rsidRPr="004351D7">
        <w:rPr>
          <w:sz w:val="22"/>
          <w:szCs w:val="22"/>
        </w:rPr>
        <w:t xml:space="preserve">ина Николаевна </w:t>
      </w:r>
    </w:p>
    <w:p w:rsidR="00283EF8" w:rsidRPr="00E933BF" w:rsidRDefault="00283EF8" w:rsidP="001F00FF">
      <w:pPr>
        <w:jc w:val="both"/>
        <w:rPr>
          <w:sz w:val="22"/>
          <w:szCs w:val="22"/>
        </w:rPr>
      </w:pPr>
      <w:r w:rsidRPr="004351D7">
        <w:rPr>
          <w:sz w:val="22"/>
          <w:szCs w:val="22"/>
        </w:rPr>
        <w:t>Савина Нина Николаевна</w:t>
      </w:r>
      <w:r>
        <w:rPr>
          <w:sz w:val="22"/>
          <w:szCs w:val="22"/>
        </w:rPr>
        <w:t>*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Савина Татья</w:t>
      </w:r>
      <w:r w:rsidRPr="004351D7">
        <w:rPr>
          <w:sz w:val="22"/>
          <w:szCs w:val="22"/>
        </w:rPr>
        <w:t xml:space="preserve">на </w:t>
      </w:r>
      <w:r>
        <w:rPr>
          <w:sz w:val="22"/>
          <w:szCs w:val="22"/>
        </w:rPr>
        <w:t>Александро</w:t>
      </w:r>
      <w:r w:rsidRPr="004351D7">
        <w:rPr>
          <w:sz w:val="22"/>
          <w:szCs w:val="22"/>
        </w:rPr>
        <w:t>вна</w:t>
      </w:r>
    </w:p>
    <w:p w:rsidR="00283EF8" w:rsidRPr="00E933BF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Савина Татья</w:t>
      </w:r>
      <w:r w:rsidRPr="004351D7">
        <w:rPr>
          <w:sz w:val="22"/>
          <w:szCs w:val="22"/>
        </w:rPr>
        <w:t xml:space="preserve">на </w:t>
      </w:r>
      <w:r>
        <w:rPr>
          <w:sz w:val="22"/>
          <w:szCs w:val="22"/>
        </w:rPr>
        <w:t>Ивано</w:t>
      </w:r>
      <w:r w:rsidRPr="004351D7">
        <w:rPr>
          <w:sz w:val="22"/>
          <w:szCs w:val="22"/>
        </w:rPr>
        <w:t>вна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Савин Олег Петрович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Савин Юрий Петрович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Синицин Иван Алексеевич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Синицин Сергей Николаевич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Стрелкова  Клавдия Васильевна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Соколова Людмила Анатолиевна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Соколова Наталья Николаевна</w:t>
      </w:r>
    </w:p>
    <w:p w:rsidR="00283EF8" w:rsidRPr="00E933BF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Субботина  Татьяна  Валентиновна</w:t>
      </w:r>
    </w:p>
    <w:p w:rsidR="00283EF8" w:rsidRPr="00E933BF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Субботин Павел  Петрович – Павлович*** - кто был?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Тараканов Сергей Васильевич</w:t>
      </w:r>
    </w:p>
    <w:p w:rsidR="00283EF8" w:rsidRPr="00E933BF" w:rsidRDefault="00283EF8" w:rsidP="001F00FF">
      <w:pPr>
        <w:jc w:val="both"/>
        <w:rPr>
          <w:sz w:val="22"/>
          <w:szCs w:val="22"/>
        </w:rPr>
      </w:pPr>
      <w:r w:rsidRPr="00F639EB">
        <w:rPr>
          <w:sz w:val="22"/>
          <w:szCs w:val="22"/>
        </w:rPr>
        <w:t>Тихонова Анастасия Андреевна</w:t>
      </w:r>
      <w:r>
        <w:rPr>
          <w:sz w:val="22"/>
          <w:szCs w:val="22"/>
        </w:rPr>
        <w:t>*</w:t>
      </w:r>
    </w:p>
    <w:p w:rsidR="00283EF8" w:rsidRDefault="00283EF8" w:rsidP="001F00FF">
      <w:pPr>
        <w:jc w:val="both"/>
        <w:rPr>
          <w:sz w:val="22"/>
          <w:szCs w:val="22"/>
          <w:u w:val="single"/>
        </w:rPr>
      </w:pPr>
      <w:r w:rsidRPr="00857576">
        <w:rPr>
          <w:sz w:val="22"/>
          <w:szCs w:val="22"/>
          <w:u w:val="single"/>
        </w:rPr>
        <w:t>Трофимова Галия Геннадьевна</w:t>
      </w:r>
      <w:r>
        <w:rPr>
          <w:sz w:val="22"/>
          <w:szCs w:val="22"/>
          <w:u w:val="single"/>
        </w:rPr>
        <w:t xml:space="preserve"> – 35/35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Фарафонова Галина Васильевна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Фарафонов Владимир Дмитриевич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Филатова Ирина Константиновна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Филатов Александр Иванович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Чекурова Татьяна  Владимировна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Чекуров Николай Федорович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Щербакова Нина Михайловна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Юлькова Раиса Геннадьевна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Юльков Иван Александрович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Яшина Наталья Владимировна – 10 = 77</w:t>
      </w:r>
    </w:p>
    <w:p w:rsidR="00283EF8" w:rsidRDefault="00283EF8" w:rsidP="001F00FF">
      <w:pPr>
        <w:jc w:val="both"/>
        <w:rPr>
          <w:sz w:val="22"/>
          <w:szCs w:val="22"/>
        </w:rPr>
      </w:pP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Кимина Татьяна  Петровна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Кимин Иван Васильевич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Конюшев Александр Николаевич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Конюшева Раиса Ивановна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Копшев Александр Петрович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Круглов Игорь Михайлович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Кудряшова Галина Петровна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Кудряшов Николай Дмитриевич</w:t>
      </w:r>
    </w:p>
    <w:p w:rsidR="00283EF8" w:rsidRDefault="00283EF8" w:rsidP="001F00FF">
      <w:pPr>
        <w:jc w:val="both"/>
        <w:rPr>
          <w:sz w:val="22"/>
          <w:szCs w:val="22"/>
        </w:rPr>
      </w:pPr>
      <w:r>
        <w:rPr>
          <w:sz w:val="22"/>
          <w:szCs w:val="22"/>
        </w:rPr>
        <w:t>Соколова Зинаида Михайловна</w:t>
      </w:r>
    </w:p>
    <w:p w:rsidR="00283EF8" w:rsidRPr="00922847" w:rsidRDefault="00283EF8" w:rsidP="001F00FF">
      <w:pPr>
        <w:jc w:val="both"/>
        <w:rPr>
          <w:sz w:val="22"/>
          <w:szCs w:val="22"/>
        </w:rPr>
      </w:pPr>
    </w:p>
    <w:p w:rsidR="00283EF8" w:rsidRPr="00E933BF" w:rsidRDefault="00283EF8" w:rsidP="001F00FF">
      <w:pPr>
        <w:jc w:val="both"/>
        <w:rPr>
          <w:sz w:val="22"/>
          <w:szCs w:val="22"/>
        </w:rPr>
      </w:pPr>
    </w:p>
    <w:p w:rsidR="00283EF8" w:rsidRPr="00E933BF" w:rsidRDefault="00283EF8" w:rsidP="001F00FF">
      <w:pPr>
        <w:jc w:val="both"/>
        <w:rPr>
          <w:sz w:val="22"/>
          <w:szCs w:val="22"/>
        </w:rPr>
      </w:pPr>
    </w:p>
    <w:p w:rsidR="00283EF8" w:rsidRPr="00E933BF" w:rsidRDefault="00283EF8" w:rsidP="001F00FF">
      <w:pPr>
        <w:jc w:val="both"/>
        <w:rPr>
          <w:sz w:val="22"/>
          <w:szCs w:val="22"/>
        </w:rPr>
      </w:pPr>
    </w:p>
    <w:p w:rsidR="00283EF8" w:rsidRPr="00E933BF" w:rsidRDefault="00283EF8" w:rsidP="001F00FF">
      <w:pPr>
        <w:jc w:val="both"/>
        <w:rPr>
          <w:sz w:val="22"/>
          <w:szCs w:val="22"/>
        </w:rPr>
      </w:pPr>
    </w:p>
    <w:p w:rsidR="00283EF8" w:rsidRPr="005A0B95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Арендоренко Сергей Николаевич*</w:t>
      </w:r>
    </w:p>
    <w:p w:rsidR="00283EF8" w:rsidRPr="005A0B95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АрендоренкоСимелаХарлампиевна*</w:t>
      </w:r>
    </w:p>
    <w:p w:rsidR="00283EF8" w:rsidRDefault="00283EF8" w:rsidP="00D47CB5">
      <w:pPr>
        <w:jc w:val="both"/>
        <w:rPr>
          <w:sz w:val="22"/>
          <w:szCs w:val="22"/>
        </w:rPr>
      </w:pPr>
      <w:r w:rsidRPr="000B5CC3">
        <w:rPr>
          <w:sz w:val="22"/>
          <w:szCs w:val="22"/>
        </w:rPr>
        <w:t>Беляева Аля Александровна</w:t>
      </w:r>
      <w:r>
        <w:rPr>
          <w:sz w:val="22"/>
          <w:szCs w:val="22"/>
        </w:rPr>
        <w:t xml:space="preserve"> *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Бычков Василий Яковлевич 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Васильев Юрий  Николаевич</w:t>
      </w:r>
    </w:p>
    <w:p w:rsidR="00283EF8" w:rsidRPr="005A0B95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Виноградов Александр Иванович</w:t>
      </w:r>
    </w:p>
    <w:p w:rsidR="00283EF8" w:rsidRPr="005A0B95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Гаврилин Иван Петрович</w:t>
      </w:r>
    </w:p>
    <w:p w:rsidR="00283EF8" w:rsidRPr="005A0B95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Гаврилина Анастасия Ивановна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Гаврилина Клавдия Александровна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Гаврилина Надежда Александровна</w:t>
      </w:r>
    </w:p>
    <w:p w:rsidR="00283EF8" w:rsidRPr="005A0B95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Гаджиева Ирина Юрьевна</w:t>
      </w:r>
    </w:p>
    <w:p w:rsidR="00283EF8" w:rsidRPr="005A0B95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Гаджиев МугаматАгавердиоглы</w:t>
      </w:r>
    </w:p>
    <w:p w:rsidR="00283EF8" w:rsidRPr="005A0B95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Дарьина Валентина Николаевна -2</w:t>
      </w:r>
    </w:p>
    <w:p w:rsidR="00283EF8" w:rsidRDefault="00283EF8" w:rsidP="00D47CB5">
      <w:pPr>
        <w:rPr>
          <w:sz w:val="22"/>
          <w:szCs w:val="22"/>
        </w:rPr>
      </w:pPr>
      <w:r>
        <w:rPr>
          <w:sz w:val="22"/>
          <w:szCs w:val="22"/>
        </w:rPr>
        <w:t>Дарьина Светлана Владимировна</w:t>
      </w:r>
    </w:p>
    <w:p w:rsidR="00283EF8" w:rsidRDefault="00283EF8" w:rsidP="00D47CB5">
      <w:r>
        <w:rPr>
          <w:sz w:val="22"/>
          <w:szCs w:val="22"/>
        </w:rPr>
        <w:t>Дарьин Владимир Борисович</w:t>
      </w:r>
    </w:p>
    <w:p w:rsidR="00283EF8" w:rsidRDefault="00283EF8" w:rsidP="00D47CB5">
      <w:pPr>
        <w:rPr>
          <w:sz w:val="22"/>
          <w:szCs w:val="22"/>
        </w:rPr>
      </w:pPr>
      <w:r>
        <w:rPr>
          <w:sz w:val="22"/>
          <w:szCs w:val="22"/>
        </w:rPr>
        <w:t>Дементьева Людмила Михайловна</w:t>
      </w:r>
    </w:p>
    <w:p w:rsidR="00283EF8" w:rsidRDefault="00283EF8" w:rsidP="00D47CB5">
      <w:pPr>
        <w:rPr>
          <w:sz w:val="22"/>
          <w:szCs w:val="22"/>
        </w:rPr>
      </w:pPr>
      <w:r w:rsidRPr="000B5CC3">
        <w:rPr>
          <w:sz w:val="22"/>
          <w:szCs w:val="22"/>
        </w:rPr>
        <w:t>Дементьева Наталия Романовна</w:t>
      </w:r>
      <w:r>
        <w:rPr>
          <w:sz w:val="22"/>
          <w:szCs w:val="22"/>
        </w:rPr>
        <w:t xml:space="preserve"> *</w:t>
      </w:r>
    </w:p>
    <w:p w:rsidR="00283EF8" w:rsidRDefault="00283EF8" w:rsidP="00D47CB5">
      <w:pPr>
        <w:rPr>
          <w:sz w:val="22"/>
          <w:szCs w:val="22"/>
        </w:rPr>
      </w:pPr>
      <w:r>
        <w:rPr>
          <w:sz w:val="22"/>
          <w:szCs w:val="22"/>
        </w:rPr>
        <w:t>Демидова Наталия Николаевна</w:t>
      </w:r>
    </w:p>
    <w:p w:rsidR="00283EF8" w:rsidRDefault="00283EF8" w:rsidP="00D47CB5">
      <w:pPr>
        <w:rPr>
          <w:sz w:val="22"/>
          <w:szCs w:val="22"/>
        </w:rPr>
      </w:pPr>
      <w:r>
        <w:rPr>
          <w:sz w:val="22"/>
          <w:szCs w:val="22"/>
        </w:rPr>
        <w:t>Ерантаев Иван  Александрович</w:t>
      </w:r>
    </w:p>
    <w:p w:rsidR="00283EF8" w:rsidRDefault="00283EF8" w:rsidP="00D47CB5">
      <w:pPr>
        <w:rPr>
          <w:sz w:val="22"/>
          <w:szCs w:val="22"/>
        </w:rPr>
      </w:pPr>
      <w:r>
        <w:rPr>
          <w:sz w:val="22"/>
          <w:szCs w:val="22"/>
        </w:rPr>
        <w:t>Закутнова Нина Константиновна</w:t>
      </w:r>
    </w:p>
    <w:p w:rsidR="00283EF8" w:rsidRDefault="00283EF8" w:rsidP="00D47CB5">
      <w:r>
        <w:rPr>
          <w:sz w:val="22"/>
          <w:szCs w:val="22"/>
        </w:rPr>
        <w:t>Землянов Александр Михайлович</w:t>
      </w:r>
    </w:p>
    <w:p w:rsidR="00283EF8" w:rsidRDefault="00283EF8" w:rsidP="00D47CB5">
      <w:pPr>
        <w:rPr>
          <w:sz w:val="22"/>
          <w:szCs w:val="22"/>
        </w:rPr>
      </w:pPr>
      <w:r>
        <w:rPr>
          <w:sz w:val="22"/>
          <w:szCs w:val="22"/>
        </w:rPr>
        <w:t>Землянова Нина  Александровна</w:t>
      </w:r>
    </w:p>
    <w:p w:rsidR="00283EF8" w:rsidRDefault="00283EF8" w:rsidP="00D47CB5">
      <w:r>
        <w:rPr>
          <w:sz w:val="22"/>
          <w:szCs w:val="22"/>
        </w:rPr>
        <w:t>Индеева Ирина Вениаминовна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Индеев  Сергей Петрович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Каракозова Татьяна Юрьевна*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Кимин Василий Герасимович 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Кимина Валентина Алексеевна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Кокорева Галина Александровна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Кокорев Александр Павлович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Колесникова Валентина Васильевна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Колесников Валентин Владимирович</w:t>
      </w:r>
    </w:p>
    <w:p w:rsidR="00283EF8" w:rsidRDefault="00283EF8" w:rsidP="00D47CB5">
      <w:pPr>
        <w:jc w:val="both"/>
        <w:rPr>
          <w:sz w:val="22"/>
          <w:szCs w:val="22"/>
          <w:u w:val="single"/>
        </w:rPr>
      </w:pPr>
      <w:r w:rsidRPr="00234163">
        <w:rPr>
          <w:sz w:val="22"/>
          <w:szCs w:val="22"/>
          <w:u w:val="single"/>
        </w:rPr>
        <w:t>Колесников Владимир Иванович</w:t>
      </w:r>
      <w:r>
        <w:rPr>
          <w:sz w:val="22"/>
          <w:szCs w:val="22"/>
          <w:u w:val="single"/>
        </w:rPr>
        <w:t xml:space="preserve"> – 32/33</w:t>
      </w:r>
    </w:p>
    <w:p w:rsidR="00283EF8" w:rsidRPr="00234163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Кондракова Анна  Алексеевна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Кондракова Татьяна  Петровна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Копшева Лидия Андреевна</w:t>
      </w:r>
    </w:p>
    <w:p w:rsidR="00283EF8" w:rsidRPr="00234163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Копшева Надежда Николаевна</w:t>
      </w:r>
    </w:p>
    <w:p w:rsidR="00283EF8" w:rsidRDefault="00283EF8" w:rsidP="00D47CB5">
      <w:pPr>
        <w:jc w:val="both"/>
        <w:rPr>
          <w:sz w:val="22"/>
          <w:szCs w:val="22"/>
        </w:rPr>
      </w:pPr>
      <w:r w:rsidRPr="00D504E4">
        <w:rPr>
          <w:sz w:val="22"/>
          <w:szCs w:val="22"/>
        </w:rPr>
        <w:t>Кузнецов Николай Иванович</w:t>
      </w:r>
      <w:r>
        <w:rPr>
          <w:sz w:val="22"/>
          <w:szCs w:val="22"/>
        </w:rPr>
        <w:t>*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Магомедова ГуриИльясовна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 w:rsidRPr="00D504E4">
        <w:rPr>
          <w:sz w:val="22"/>
          <w:szCs w:val="22"/>
        </w:rPr>
        <w:t>Малахова Татьяна Николаевна</w:t>
      </w:r>
      <w:r>
        <w:rPr>
          <w:sz w:val="22"/>
          <w:szCs w:val="22"/>
        </w:rPr>
        <w:t>*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Матвеева Людмила Георги</w:t>
      </w:r>
      <w:r w:rsidRPr="00D504E4">
        <w:rPr>
          <w:sz w:val="22"/>
          <w:szCs w:val="22"/>
        </w:rPr>
        <w:t>евна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Митрофанова Евгения Ивановна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Митюхляева Любовь Владимировна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Митюхляев  Михаил Александрович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Михеева Анна Матвеевна*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Михеева Римма Петровна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Михеев Николай Константинович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Моисеева Лидия Николаевна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Никулкова Вера Анатоьевна</w:t>
      </w:r>
    </w:p>
    <w:p w:rsidR="00283EF8" w:rsidRDefault="00283EF8" w:rsidP="00D47CB5">
      <w:pPr>
        <w:jc w:val="both"/>
        <w:rPr>
          <w:sz w:val="22"/>
          <w:szCs w:val="22"/>
        </w:rPr>
      </w:pPr>
      <w:r w:rsidRPr="00C959B1">
        <w:rPr>
          <w:sz w:val="22"/>
          <w:szCs w:val="22"/>
        </w:rPr>
        <w:t>Осокина Анна Павловна</w:t>
      </w:r>
      <w:r>
        <w:rPr>
          <w:sz w:val="22"/>
          <w:szCs w:val="22"/>
        </w:rPr>
        <w:t>*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Осокина Гали</w:t>
      </w:r>
      <w:r w:rsidRPr="00C959B1">
        <w:rPr>
          <w:sz w:val="22"/>
          <w:szCs w:val="22"/>
        </w:rPr>
        <w:t xml:space="preserve">на </w:t>
      </w:r>
      <w:r>
        <w:rPr>
          <w:sz w:val="22"/>
          <w:szCs w:val="22"/>
        </w:rPr>
        <w:t>И</w:t>
      </w:r>
      <w:r w:rsidRPr="00C959B1">
        <w:rPr>
          <w:sz w:val="22"/>
          <w:szCs w:val="22"/>
        </w:rPr>
        <w:t>в</w:t>
      </w:r>
      <w:r>
        <w:rPr>
          <w:sz w:val="22"/>
          <w:szCs w:val="22"/>
        </w:rPr>
        <w:t>ан</w:t>
      </w:r>
      <w:r w:rsidRPr="00C959B1">
        <w:rPr>
          <w:sz w:val="22"/>
          <w:szCs w:val="22"/>
        </w:rPr>
        <w:t>овна</w:t>
      </w:r>
    </w:p>
    <w:p w:rsidR="00283EF8" w:rsidRDefault="00283EF8" w:rsidP="00D47CB5">
      <w:pPr>
        <w:jc w:val="both"/>
        <w:rPr>
          <w:sz w:val="22"/>
          <w:szCs w:val="22"/>
        </w:rPr>
      </w:pPr>
      <w:r w:rsidRPr="004351D7">
        <w:rPr>
          <w:sz w:val="22"/>
          <w:szCs w:val="22"/>
        </w:rPr>
        <w:t>Рябова Валентина Петровна</w:t>
      </w:r>
      <w:r>
        <w:rPr>
          <w:sz w:val="22"/>
          <w:szCs w:val="22"/>
        </w:rPr>
        <w:t>*</w:t>
      </w:r>
    </w:p>
    <w:p w:rsidR="00283EF8" w:rsidRDefault="00283EF8" w:rsidP="00D47CB5">
      <w:pPr>
        <w:jc w:val="both"/>
        <w:rPr>
          <w:sz w:val="22"/>
          <w:szCs w:val="22"/>
        </w:rPr>
      </w:pPr>
      <w:r w:rsidRPr="004351D7">
        <w:rPr>
          <w:sz w:val="22"/>
          <w:szCs w:val="22"/>
        </w:rPr>
        <w:t>Рябова Вера Николаевна</w:t>
      </w:r>
      <w:r>
        <w:rPr>
          <w:sz w:val="22"/>
          <w:szCs w:val="22"/>
        </w:rPr>
        <w:t>*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Савина Екатер</w:t>
      </w:r>
      <w:r w:rsidRPr="004351D7">
        <w:rPr>
          <w:sz w:val="22"/>
          <w:szCs w:val="22"/>
        </w:rPr>
        <w:t xml:space="preserve">ина Николаевна 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 w:rsidRPr="004351D7">
        <w:rPr>
          <w:sz w:val="22"/>
          <w:szCs w:val="22"/>
        </w:rPr>
        <w:t>Савина Нина Николаевна</w:t>
      </w:r>
      <w:r>
        <w:rPr>
          <w:sz w:val="22"/>
          <w:szCs w:val="22"/>
        </w:rPr>
        <w:t>*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Савина Татья</w:t>
      </w:r>
      <w:r w:rsidRPr="004351D7">
        <w:rPr>
          <w:sz w:val="22"/>
          <w:szCs w:val="22"/>
        </w:rPr>
        <w:t xml:space="preserve">на </w:t>
      </w:r>
      <w:r>
        <w:rPr>
          <w:sz w:val="22"/>
          <w:szCs w:val="22"/>
        </w:rPr>
        <w:t>Александро</w:t>
      </w:r>
      <w:r w:rsidRPr="004351D7">
        <w:rPr>
          <w:sz w:val="22"/>
          <w:szCs w:val="22"/>
        </w:rPr>
        <w:t>вна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Савина Татья</w:t>
      </w:r>
      <w:r w:rsidRPr="004351D7">
        <w:rPr>
          <w:sz w:val="22"/>
          <w:szCs w:val="22"/>
        </w:rPr>
        <w:t xml:space="preserve">на </w:t>
      </w:r>
      <w:r>
        <w:rPr>
          <w:sz w:val="22"/>
          <w:szCs w:val="22"/>
        </w:rPr>
        <w:t>Ивано</w:t>
      </w:r>
      <w:r w:rsidRPr="004351D7">
        <w:rPr>
          <w:sz w:val="22"/>
          <w:szCs w:val="22"/>
        </w:rPr>
        <w:t>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Савин Олег Петрович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Савин Юрий Петрович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Синицин Иван Алексеевич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Синицин Сергей Николаевич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Стрелкова  Клавдия Васильевна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Соколова Людмила Анатолиевна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Соколова Наталья Николаевна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Субботина  Татьяна  Валентиновна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Субботин Павел  Петрович – Павлович*** - кто был?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Тараканов Сергей Васильевич</w:t>
      </w:r>
    </w:p>
    <w:p w:rsidR="00283EF8" w:rsidRPr="00E933BF" w:rsidRDefault="00283EF8" w:rsidP="00D47CB5">
      <w:pPr>
        <w:jc w:val="both"/>
        <w:rPr>
          <w:sz w:val="22"/>
          <w:szCs w:val="22"/>
        </w:rPr>
      </w:pPr>
      <w:r w:rsidRPr="00F639EB">
        <w:rPr>
          <w:sz w:val="22"/>
          <w:szCs w:val="22"/>
        </w:rPr>
        <w:t>Тихонова Анастасия Андреевна</w:t>
      </w:r>
      <w:r>
        <w:rPr>
          <w:sz w:val="22"/>
          <w:szCs w:val="22"/>
        </w:rPr>
        <w:t>*</w:t>
      </w:r>
    </w:p>
    <w:p w:rsidR="00283EF8" w:rsidRDefault="00283EF8" w:rsidP="00D47CB5">
      <w:pPr>
        <w:jc w:val="both"/>
        <w:rPr>
          <w:sz w:val="22"/>
          <w:szCs w:val="22"/>
          <w:u w:val="single"/>
        </w:rPr>
      </w:pPr>
      <w:r w:rsidRPr="00857576">
        <w:rPr>
          <w:sz w:val="22"/>
          <w:szCs w:val="22"/>
          <w:u w:val="single"/>
        </w:rPr>
        <w:t>Трофимова Галия Геннадьевна</w:t>
      </w:r>
      <w:r>
        <w:rPr>
          <w:sz w:val="22"/>
          <w:szCs w:val="22"/>
          <w:u w:val="single"/>
        </w:rPr>
        <w:t xml:space="preserve"> – 35/35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Фарафонова Галина Васильевна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Фарафонов Владимир Дмитриевич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Филатова Ирина Константиновна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Филатов Александр Иванович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Чекурова Татьяна  Владимировна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Чекуров Николай Федорович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Щербакова Нина Михайловна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Юлькова Раиса Геннадьевна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Юльков Иван Александрович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Яшина Наталья Владимировна – 10 = 77</w:t>
      </w:r>
    </w:p>
    <w:p w:rsidR="00283EF8" w:rsidRDefault="00283EF8" w:rsidP="00D47CB5">
      <w:pPr>
        <w:jc w:val="both"/>
        <w:rPr>
          <w:sz w:val="22"/>
          <w:szCs w:val="22"/>
        </w:rPr>
      </w:pP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Агарева Нина  Владимировна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Кимина Татьяна  Петровна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Кимин Иван Васильевич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Конюшев Александр Николаевич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Конюшева Раиса Ивановна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Копшев Александр Петрович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Круглов Игорь Михайлович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Кудряшова Галина Петровна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Кудряшов Николай Дмитриевич</w:t>
      </w:r>
    </w:p>
    <w:p w:rsidR="00283EF8" w:rsidRDefault="00283EF8" w:rsidP="00D47CB5">
      <w:pPr>
        <w:jc w:val="both"/>
        <w:rPr>
          <w:sz w:val="22"/>
          <w:szCs w:val="22"/>
        </w:rPr>
      </w:pPr>
      <w:r>
        <w:rPr>
          <w:sz w:val="22"/>
          <w:szCs w:val="22"/>
        </w:rPr>
        <w:t>Соколова Зинаида Михайловна</w:t>
      </w:r>
    </w:p>
    <w:p w:rsidR="00283EF8" w:rsidRPr="00922847" w:rsidRDefault="00283EF8" w:rsidP="00D47CB5">
      <w:pPr>
        <w:jc w:val="both"/>
        <w:rPr>
          <w:sz w:val="22"/>
          <w:szCs w:val="22"/>
        </w:rPr>
      </w:pPr>
    </w:p>
    <w:p w:rsidR="00283EF8" w:rsidRPr="00E933BF" w:rsidRDefault="00283EF8" w:rsidP="001F00FF">
      <w:pPr>
        <w:jc w:val="both"/>
        <w:rPr>
          <w:sz w:val="22"/>
          <w:szCs w:val="22"/>
        </w:rPr>
      </w:pPr>
    </w:p>
    <w:p w:rsidR="00283EF8" w:rsidRPr="00E933BF" w:rsidRDefault="00283EF8" w:rsidP="001F00FF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>
      <w:pPr>
        <w:jc w:val="both"/>
        <w:rPr>
          <w:sz w:val="22"/>
          <w:szCs w:val="22"/>
        </w:rPr>
      </w:pPr>
    </w:p>
    <w:p w:rsidR="00283EF8" w:rsidRDefault="00283EF8" w:rsidP="00961EC2"/>
    <w:p w:rsidR="00283EF8" w:rsidRDefault="00283EF8"/>
    <w:sectPr w:rsidR="00283EF8" w:rsidSect="0060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C0FC7"/>
    <w:multiLevelType w:val="multilevel"/>
    <w:tmpl w:val="62084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BFF"/>
    <w:rsid w:val="00021FF4"/>
    <w:rsid w:val="00043908"/>
    <w:rsid w:val="0005531F"/>
    <w:rsid w:val="00055924"/>
    <w:rsid w:val="0006050B"/>
    <w:rsid w:val="0008000A"/>
    <w:rsid w:val="000B5CC3"/>
    <w:rsid w:val="001A37D7"/>
    <w:rsid w:val="001E2DFB"/>
    <w:rsid w:val="001F00FF"/>
    <w:rsid w:val="00234163"/>
    <w:rsid w:val="00247724"/>
    <w:rsid w:val="00283EF8"/>
    <w:rsid w:val="002D1BE6"/>
    <w:rsid w:val="002D3BFF"/>
    <w:rsid w:val="00300EAE"/>
    <w:rsid w:val="00301ECF"/>
    <w:rsid w:val="00380DF0"/>
    <w:rsid w:val="00393965"/>
    <w:rsid w:val="003C1ACB"/>
    <w:rsid w:val="004351D7"/>
    <w:rsid w:val="004A128A"/>
    <w:rsid w:val="004B17C3"/>
    <w:rsid w:val="004E1045"/>
    <w:rsid w:val="0050774D"/>
    <w:rsid w:val="0053249C"/>
    <w:rsid w:val="005A0B95"/>
    <w:rsid w:val="005B013C"/>
    <w:rsid w:val="00600D21"/>
    <w:rsid w:val="0065698F"/>
    <w:rsid w:val="00685680"/>
    <w:rsid w:val="006B37FA"/>
    <w:rsid w:val="006D4268"/>
    <w:rsid w:val="006F5BE6"/>
    <w:rsid w:val="00741294"/>
    <w:rsid w:val="00755D01"/>
    <w:rsid w:val="007B0374"/>
    <w:rsid w:val="007B322C"/>
    <w:rsid w:val="007D6A8D"/>
    <w:rsid w:val="007E1E84"/>
    <w:rsid w:val="0080259A"/>
    <w:rsid w:val="00813C4B"/>
    <w:rsid w:val="00823EC9"/>
    <w:rsid w:val="008470F8"/>
    <w:rsid w:val="0085744D"/>
    <w:rsid w:val="00857576"/>
    <w:rsid w:val="00896487"/>
    <w:rsid w:val="008A06EA"/>
    <w:rsid w:val="008A0C59"/>
    <w:rsid w:val="00922847"/>
    <w:rsid w:val="00961EC2"/>
    <w:rsid w:val="009872F4"/>
    <w:rsid w:val="00A058B4"/>
    <w:rsid w:val="00A51DCA"/>
    <w:rsid w:val="00A708F2"/>
    <w:rsid w:val="00A72880"/>
    <w:rsid w:val="00AC5940"/>
    <w:rsid w:val="00AF5868"/>
    <w:rsid w:val="00B24FE6"/>
    <w:rsid w:val="00B373F8"/>
    <w:rsid w:val="00B40CF8"/>
    <w:rsid w:val="00B919A1"/>
    <w:rsid w:val="00BF4583"/>
    <w:rsid w:val="00C44556"/>
    <w:rsid w:val="00C609E0"/>
    <w:rsid w:val="00C959B1"/>
    <w:rsid w:val="00CF04A2"/>
    <w:rsid w:val="00D15DA6"/>
    <w:rsid w:val="00D25DB5"/>
    <w:rsid w:val="00D43EBE"/>
    <w:rsid w:val="00D47CB5"/>
    <w:rsid w:val="00D504E4"/>
    <w:rsid w:val="00D63FBD"/>
    <w:rsid w:val="00DB3D4D"/>
    <w:rsid w:val="00DD37D2"/>
    <w:rsid w:val="00DD58D6"/>
    <w:rsid w:val="00E03C6B"/>
    <w:rsid w:val="00E12179"/>
    <w:rsid w:val="00E4656E"/>
    <w:rsid w:val="00E80A43"/>
    <w:rsid w:val="00E933BF"/>
    <w:rsid w:val="00EF238F"/>
    <w:rsid w:val="00F17D39"/>
    <w:rsid w:val="00F40CF1"/>
    <w:rsid w:val="00F639EB"/>
    <w:rsid w:val="00FB4419"/>
    <w:rsid w:val="00FB4598"/>
    <w:rsid w:val="00FD2028"/>
    <w:rsid w:val="00FD6D71"/>
    <w:rsid w:val="00FE68A1"/>
    <w:rsid w:val="00FF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C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1EC2"/>
    <w:pPr>
      <w:ind w:left="720"/>
    </w:pPr>
  </w:style>
  <w:style w:type="table" w:styleId="TableGrid">
    <w:name w:val="Table Grid"/>
    <w:basedOn w:val="TableNormal"/>
    <w:uiPriority w:val="99"/>
    <w:rsid w:val="0074129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7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B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2316</TotalTime>
  <Pages>13</Pages>
  <Words>4239</Words>
  <Characters>24163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Коля</cp:lastModifiedBy>
  <cp:revision>42</cp:revision>
  <cp:lastPrinted>2018-07-15T18:07:00Z</cp:lastPrinted>
  <dcterms:created xsi:type="dcterms:W3CDTF">2018-07-07T12:18:00Z</dcterms:created>
  <dcterms:modified xsi:type="dcterms:W3CDTF">2018-07-16T08:25:00Z</dcterms:modified>
</cp:coreProperties>
</file>